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FD6B" w14:textId="63839E66" w:rsidR="00CA0506" w:rsidRDefault="00E0059A" w:rsidP="00CA0506">
      <w:pPr>
        <w:rPr>
          <w:rFonts w:ascii="Arial" w:hAnsi="Arial"/>
        </w:rPr>
      </w:pPr>
      <w:r>
        <w:rPr>
          <w:rFonts w:ascii="Arial" w:hAnsi="Arial"/>
          <w:noProof/>
        </w:rPr>
        <w:drawing>
          <wp:inline distT="0" distB="0" distL="0" distR="0" wp14:anchorId="7A6E0EBE" wp14:editId="1A8460D5">
            <wp:extent cx="1981200" cy="285750"/>
            <wp:effectExtent l="0" t="0" r="0" b="0"/>
            <wp:docPr id="142967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852D706" w14:textId="77777777" w:rsidR="00CA0506" w:rsidRPr="001C2793" w:rsidRDefault="00CA0506" w:rsidP="00F14E18">
      <w:pPr>
        <w:pStyle w:val="Header"/>
        <w:rPr>
          <w:rFonts w:ascii="Arial" w:hAnsi="Arial" w:cs="Arial"/>
        </w:rPr>
      </w:pPr>
    </w:p>
    <w:p w14:paraId="5D0FE342" w14:textId="77777777" w:rsidR="00216957" w:rsidRPr="001C2793" w:rsidRDefault="001C2793" w:rsidP="001C2793">
      <w:pPr>
        <w:pStyle w:val="Title"/>
        <w:jc w:val="left"/>
        <w:rPr>
          <w:rFonts w:cs="Arial"/>
          <w:sz w:val="24"/>
          <w:szCs w:val="24"/>
        </w:rPr>
      </w:pPr>
      <w:r w:rsidRPr="001C2793">
        <w:rPr>
          <w:rFonts w:cs="Arial"/>
          <w:sz w:val="24"/>
          <w:szCs w:val="24"/>
        </w:rPr>
        <w:t xml:space="preserve">ALTA </w:t>
      </w:r>
      <w:r w:rsidRPr="001C2793">
        <w:rPr>
          <w:rFonts w:cs="Arial"/>
          <w:bCs/>
          <w:sz w:val="24"/>
          <w:szCs w:val="24"/>
        </w:rPr>
        <w:t>ENDORSEMENT 36.2-06 (ENERGY PROJECT–LEASEHOLD–OWNER’S)</w:t>
      </w:r>
    </w:p>
    <w:p w14:paraId="458E5243" w14:textId="77777777" w:rsidR="00216957" w:rsidRPr="001C2793" w:rsidRDefault="001C2793" w:rsidP="001C2793">
      <w:pPr>
        <w:rPr>
          <w:rFonts w:ascii="Arial" w:hAnsi="Arial" w:cs="Arial"/>
          <w:b/>
        </w:rPr>
      </w:pPr>
      <w:r w:rsidRPr="001C2793">
        <w:rPr>
          <w:rFonts w:ascii="Arial" w:hAnsi="Arial" w:cs="Arial"/>
          <w:b/>
        </w:rPr>
        <w:t xml:space="preserve">ATTACHED TO POLICY NUMBER </w:t>
      </w:r>
      <w:r w:rsidR="0086500A" w:rsidRPr="00EB4C8F">
        <w:rPr>
          <w:rFonts w:ascii="Arial" w:hAnsi="Arial" w:cs="Arial"/>
          <w:szCs w:val="24"/>
        </w:rPr>
        <w:t>______________________</w:t>
      </w:r>
    </w:p>
    <w:p w14:paraId="7FF6B4C5" w14:textId="77777777" w:rsidR="001C2793" w:rsidRPr="001C2793" w:rsidRDefault="001C2793" w:rsidP="001C2793">
      <w:pPr>
        <w:tabs>
          <w:tab w:val="left" w:pos="720"/>
          <w:tab w:val="left" w:pos="1440"/>
          <w:tab w:val="left" w:pos="2160"/>
          <w:tab w:val="left" w:pos="2880"/>
          <w:tab w:val="left" w:pos="3600"/>
        </w:tabs>
        <w:rPr>
          <w:rFonts w:ascii="Arial" w:hAnsi="Arial" w:cs="Arial"/>
          <w:bCs/>
          <w:sz w:val="10"/>
        </w:rPr>
      </w:pPr>
    </w:p>
    <w:p w14:paraId="3681E101" w14:textId="77777777" w:rsidR="00216957" w:rsidRPr="001C2793" w:rsidRDefault="001C2793" w:rsidP="001C2793">
      <w:pPr>
        <w:tabs>
          <w:tab w:val="left" w:pos="720"/>
          <w:tab w:val="left" w:pos="1440"/>
          <w:tab w:val="left" w:pos="2160"/>
          <w:tab w:val="left" w:pos="2880"/>
          <w:tab w:val="left" w:pos="3600"/>
        </w:tabs>
        <w:rPr>
          <w:rFonts w:ascii="Arial" w:hAnsi="Arial" w:cs="Arial"/>
          <w:bCs/>
        </w:rPr>
      </w:pPr>
      <w:r w:rsidRPr="001C2793">
        <w:rPr>
          <w:rFonts w:ascii="Arial" w:hAnsi="Arial" w:cs="Arial"/>
          <w:bCs/>
        </w:rPr>
        <w:t>ISSUED BY</w:t>
      </w:r>
    </w:p>
    <w:p w14:paraId="2FA1AB85" w14:textId="77777777" w:rsidR="00216957" w:rsidRPr="001C2793" w:rsidRDefault="001C2793" w:rsidP="001C2793">
      <w:pPr>
        <w:tabs>
          <w:tab w:val="left" w:pos="720"/>
          <w:tab w:val="left" w:pos="1440"/>
          <w:tab w:val="left" w:pos="2160"/>
          <w:tab w:val="left" w:pos="2880"/>
          <w:tab w:val="left" w:pos="3600"/>
        </w:tabs>
        <w:rPr>
          <w:rFonts w:ascii="Arial" w:hAnsi="Arial" w:cs="Arial"/>
        </w:rPr>
      </w:pPr>
      <w:r w:rsidRPr="001C2793">
        <w:rPr>
          <w:rFonts w:ascii="Arial" w:hAnsi="Arial" w:cs="Arial"/>
        </w:rPr>
        <w:t>STEWART TITLE GUARANTY COMPANY</w:t>
      </w:r>
    </w:p>
    <w:p w14:paraId="683DE415" w14:textId="77777777" w:rsidR="00216957" w:rsidRDefault="00216957" w:rsidP="001C2793">
      <w:pPr>
        <w:rPr>
          <w:rFonts w:ascii="Arial" w:hAnsi="Arial" w:cs="Arial"/>
        </w:rPr>
      </w:pPr>
    </w:p>
    <w:p w14:paraId="2963E082" w14:textId="77777777" w:rsidR="001C2793" w:rsidRPr="001C2793" w:rsidRDefault="001C2793" w:rsidP="001C2793">
      <w:pPr>
        <w:rPr>
          <w:rFonts w:ascii="Arial" w:hAnsi="Arial" w:cs="Arial"/>
        </w:rPr>
      </w:pPr>
    </w:p>
    <w:tbl>
      <w:tblPr>
        <w:tblW w:w="10800" w:type="dxa"/>
        <w:tblInd w:w="18" w:type="dxa"/>
        <w:tblCellMar>
          <w:left w:w="14" w:type="dxa"/>
          <w:right w:w="14" w:type="dxa"/>
        </w:tblCellMar>
        <w:tblLook w:val="0000" w:firstRow="0" w:lastRow="0" w:firstColumn="0" w:lastColumn="0" w:noHBand="0" w:noVBand="0"/>
      </w:tblPr>
      <w:tblGrid>
        <w:gridCol w:w="5355"/>
        <w:gridCol w:w="5445"/>
      </w:tblGrid>
      <w:tr w:rsidR="001C2793" w:rsidRPr="001C2793" w14:paraId="4C1CA04D" w14:textId="77777777" w:rsidTr="00E425B1">
        <w:tblPrEx>
          <w:tblCellMar>
            <w:top w:w="0" w:type="dxa"/>
            <w:bottom w:w="0" w:type="dxa"/>
          </w:tblCellMar>
        </w:tblPrEx>
        <w:trPr>
          <w:trHeight w:val="269"/>
        </w:trPr>
        <w:tc>
          <w:tcPr>
            <w:tcW w:w="5400" w:type="dxa"/>
          </w:tcPr>
          <w:p w14:paraId="77A89DC3" w14:textId="77777777" w:rsidR="00216957" w:rsidRPr="001C2793" w:rsidRDefault="00216957" w:rsidP="0086500A">
            <w:pPr>
              <w:ind w:left="-30"/>
              <w:rPr>
                <w:rFonts w:ascii="Arial" w:hAnsi="Arial" w:cs="Arial"/>
                <w:b/>
              </w:rPr>
            </w:pPr>
            <w:r w:rsidRPr="001C2793">
              <w:rPr>
                <w:rFonts w:ascii="Arial" w:hAnsi="Arial" w:cs="Arial"/>
                <w:b/>
              </w:rPr>
              <w:t xml:space="preserve">File No.: </w:t>
            </w:r>
            <w:r w:rsidR="0086500A" w:rsidRPr="00EB4C8F">
              <w:rPr>
                <w:rFonts w:ascii="Arial" w:hAnsi="Arial" w:cs="Arial"/>
                <w:szCs w:val="24"/>
              </w:rPr>
              <w:t>______________________</w:t>
            </w:r>
          </w:p>
        </w:tc>
        <w:tc>
          <w:tcPr>
            <w:tcW w:w="5490" w:type="dxa"/>
          </w:tcPr>
          <w:p w14:paraId="1AB92712" w14:textId="77777777" w:rsidR="00216957" w:rsidRPr="001C2793" w:rsidRDefault="00216957" w:rsidP="0086500A">
            <w:pPr>
              <w:jc w:val="right"/>
              <w:rPr>
                <w:rFonts w:ascii="Arial" w:hAnsi="Arial" w:cs="Arial"/>
                <w:b/>
              </w:rPr>
            </w:pPr>
            <w:r w:rsidRPr="001C2793">
              <w:rPr>
                <w:rFonts w:ascii="Arial" w:hAnsi="Arial" w:cs="Arial"/>
                <w:b/>
                <w:bCs/>
              </w:rPr>
              <w:t>Charge:</w:t>
            </w:r>
            <w:r w:rsidRPr="001C2793">
              <w:rPr>
                <w:rFonts w:ascii="Arial" w:hAnsi="Arial" w:cs="Arial"/>
                <w:bCs/>
              </w:rPr>
              <w:t xml:space="preserve"> </w:t>
            </w:r>
            <w:r w:rsidR="0086500A" w:rsidRPr="00EB4C8F">
              <w:rPr>
                <w:rFonts w:ascii="Arial" w:hAnsi="Arial" w:cs="Arial"/>
                <w:szCs w:val="24"/>
              </w:rPr>
              <w:t>______________________</w:t>
            </w:r>
          </w:p>
        </w:tc>
      </w:tr>
    </w:tbl>
    <w:p w14:paraId="013E7DBF" w14:textId="77777777" w:rsidR="00216957" w:rsidRPr="001C2793" w:rsidRDefault="00216957" w:rsidP="00216957">
      <w:pPr>
        <w:rPr>
          <w:rFonts w:ascii="Arial" w:hAnsi="Arial" w:cs="Arial"/>
        </w:rPr>
      </w:pPr>
    </w:p>
    <w:p w14:paraId="6C10B519" w14:textId="77777777" w:rsidR="002914F8" w:rsidRDefault="00216957" w:rsidP="002B17AD">
      <w:pPr>
        <w:numPr>
          <w:ilvl w:val="0"/>
          <w:numId w:val="6"/>
        </w:numPr>
        <w:spacing w:after="120"/>
        <w:rPr>
          <w:rFonts w:ascii="Arial" w:hAnsi="Arial" w:cs="Arial"/>
          <w:sz w:val="18"/>
        </w:rPr>
      </w:pPr>
      <w:r w:rsidRPr="00EB4C8F">
        <w:rPr>
          <w:rFonts w:ascii="Arial" w:hAnsi="Arial" w:cs="Arial"/>
          <w:sz w:val="18"/>
        </w:rPr>
        <w:t>The insurance provided by this endorsement is subject to the exclusions in Section 6 of this endorsement; and the Exclusions from Coverage, the Exceptions from Coverage contained in Schedule B, and the Conditions in the policy.</w:t>
      </w:r>
    </w:p>
    <w:p w14:paraId="7B231A0A" w14:textId="77777777" w:rsidR="00216957" w:rsidRPr="00EB4C8F" w:rsidRDefault="00216957" w:rsidP="00216957">
      <w:pPr>
        <w:numPr>
          <w:ilvl w:val="0"/>
          <w:numId w:val="6"/>
        </w:numPr>
        <w:rPr>
          <w:rFonts w:ascii="Arial" w:hAnsi="Arial" w:cs="Arial"/>
          <w:sz w:val="18"/>
        </w:rPr>
      </w:pPr>
      <w:r w:rsidRPr="00EB4C8F">
        <w:rPr>
          <w:rFonts w:ascii="Arial" w:hAnsi="Arial" w:cs="Arial"/>
          <w:sz w:val="18"/>
        </w:rPr>
        <w:t>For purposes of this endorsement only:</w:t>
      </w:r>
    </w:p>
    <w:p w14:paraId="0CAAF9B5"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"Constituent Parcel" means one of the parcels of Land described in Schedule A that together constitute one integrated project.</w:t>
      </w:r>
    </w:p>
    <w:p w14:paraId="163A42D6"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5422DA6A"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"Evicted" or "Eviction" means (a) the lawful deprivation, in whole or in part, of the right of possession insured by this policy, contrary to the terms of any Lease or (b) the lawful prevention of the use of the Land or any Electricity Facility or Severable Improvement for the purposes permitted by the Lease, in either case as a result of a matter covered by this policy.</w:t>
      </w:r>
    </w:p>
    <w:p w14:paraId="58220A12"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"Lease" means each lease described in Schedule A.</w:t>
      </w:r>
    </w:p>
    <w:p w14:paraId="2CE92E28"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"Leasehold Estate" means the right of possession granted in the Lease for the Lease Term.</w:t>
      </w:r>
    </w:p>
    <w:p w14:paraId="089C714D"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"Lease Term" means the duration of the Leasehold Estate, as set forth in the Lease, including any renewal or extended term if a valid option to renew or extend is contained in the Lease.</w:t>
      </w:r>
    </w:p>
    <w:p w14:paraId="74B3565C"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 xml:space="preserve">"Plans" means the survey, site and elevation plans or other depictions or drawings prepared by </w:t>
      </w:r>
      <w:r w:rsidR="0086500A" w:rsidRPr="00EB4C8F">
        <w:rPr>
          <w:rFonts w:ascii="Arial" w:hAnsi="Arial" w:cs="Arial"/>
          <w:sz w:val="18"/>
        </w:rPr>
        <w:t xml:space="preserve">______________________ </w:t>
      </w:r>
      <w:r w:rsidRPr="00EB4C8F">
        <w:rPr>
          <w:rFonts w:ascii="Arial" w:hAnsi="Arial" w:cs="Arial"/>
          <w:sz w:val="18"/>
        </w:rPr>
        <w:t xml:space="preserve">dated </w:t>
      </w:r>
      <w:r w:rsidR="00427409" w:rsidRPr="00EB4C8F">
        <w:rPr>
          <w:rFonts w:ascii="Arial" w:hAnsi="Arial" w:cs="Arial"/>
          <w:sz w:val="18"/>
        </w:rPr>
        <w:t>______________________</w:t>
      </w:r>
      <w:r w:rsidRPr="00EB4C8F">
        <w:rPr>
          <w:rFonts w:ascii="Arial" w:hAnsi="Arial" w:cs="Arial"/>
          <w:sz w:val="18"/>
        </w:rPr>
        <w:t xml:space="preserve">, last revised </w:t>
      </w:r>
      <w:r w:rsidR="0086500A" w:rsidRPr="00EB4C8F">
        <w:rPr>
          <w:rFonts w:ascii="Arial" w:hAnsi="Arial" w:cs="Arial"/>
          <w:sz w:val="18"/>
        </w:rPr>
        <w:t xml:space="preserve">______________________ </w:t>
      </w:r>
      <w:r w:rsidRPr="00EB4C8F">
        <w:rPr>
          <w:rFonts w:ascii="Arial" w:hAnsi="Arial" w:cs="Arial"/>
          <w:sz w:val="18"/>
        </w:rPr>
        <w:t xml:space="preserve">designated as </w:t>
      </w:r>
      <w:r w:rsidR="0086500A" w:rsidRPr="00EB4C8F">
        <w:rPr>
          <w:rFonts w:ascii="Arial" w:hAnsi="Arial" w:cs="Arial"/>
          <w:sz w:val="18"/>
        </w:rPr>
        <w:t xml:space="preserve">______________________ </w:t>
      </w:r>
      <w:r w:rsidRPr="00EB4C8F">
        <w:rPr>
          <w:rFonts w:ascii="Arial" w:hAnsi="Arial" w:cs="Arial"/>
          <w:sz w:val="18"/>
        </w:rPr>
        <w:t xml:space="preserve">consisting of </w:t>
      </w:r>
      <w:r w:rsidR="0086500A" w:rsidRPr="00EB4C8F">
        <w:rPr>
          <w:rFonts w:ascii="Arial" w:hAnsi="Arial" w:cs="Arial"/>
          <w:sz w:val="18"/>
        </w:rPr>
        <w:t xml:space="preserve">______________________ </w:t>
      </w:r>
      <w:r w:rsidRPr="00EB4C8F">
        <w:rPr>
          <w:rFonts w:ascii="Arial" w:hAnsi="Arial" w:cs="Arial"/>
          <w:sz w:val="18"/>
        </w:rPr>
        <w:t>sheets.</w:t>
      </w:r>
    </w:p>
    <w:p w14:paraId="1F04FAE4"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"Remaining Term" means the portion of the Lease Term remaining after the Insured has been Evicted.</w:t>
      </w:r>
    </w:p>
    <w:p w14:paraId="1D19ACDC" w14:textId="77777777" w:rsidR="00216957" w:rsidRPr="00EB4C8F" w:rsidRDefault="00216957" w:rsidP="002B17AD">
      <w:pPr>
        <w:numPr>
          <w:ilvl w:val="1"/>
          <w:numId w:val="6"/>
        </w:numPr>
        <w:spacing w:after="120"/>
        <w:jc w:val="both"/>
        <w:rPr>
          <w:rFonts w:ascii="Arial" w:hAnsi="Arial" w:cs="Arial"/>
          <w:sz w:val="18"/>
        </w:rPr>
      </w:pPr>
      <w:r w:rsidRPr="00EB4C8F">
        <w:rPr>
          <w:rFonts w:ascii="Arial" w:hAnsi="Arial" w:cs="Arial"/>
          <w:sz w:val="18"/>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65B48925" w14:textId="77777777" w:rsidR="00216957" w:rsidRPr="00EB4C8F" w:rsidRDefault="00216957" w:rsidP="00216957">
      <w:pPr>
        <w:numPr>
          <w:ilvl w:val="0"/>
          <w:numId w:val="6"/>
        </w:numPr>
        <w:jc w:val="both"/>
        <w:rPr>
          <w:rFonts w:ascii="Arial" w:hAnsi="Arial" w:cs="Arial"/>
          <w:sz w:val="18"/>
        </w:rPr>
      </w:pPr>
      <w:r w:rsidRPr="00EB4C8F">
        <w:rPr>
          <w:rFonts w:ascii="Arial" w:hAnsi="Arial" w:cs="Arial"/>
          <w:sz w:val="18"/>
        </w:rPr>
        <w:t>Valuation of Title as an Integrated Project:</w:t>
      </w:r>
    </w:p>
    <w:p w14:paraId="59FE33DF"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If in computing loss or damage it becomes necessary to value the Title, or any portion of it, as the result of an Eviction, then, as to that portion of the Land from which the Insured is Evicted, that value shall consist of (</w:t>
      </w:r>
      <w:proofErr w:type="spellStart"/>
      <w:r w:rsidRPr="00EB4C8F">
        <w:rPr>
          <w:rFonts w:ascii="Arial" w:hAnsi="Arial" w:cs="Arial"/>
          <w:sz w:val="18"/>
        </w:rPr>
        <w:t>i</w:t>
      </w:r>
      <w:proofErr w:type="spellEnd"/>
      <w:r w:rsidRPr="00EB4C8F">
        <w:rPr>
          <w:rFonts w:ascii="Arial" w:hAnsi="Arial" w:cs="Arial"/>
          <w:sz w:val="18"/>
        </w:rPr>
        <w:t>) the value of (A) the Leasehold Estate for the Remaining Term, (B) any Electricity Facility existing on the date of the Eviction, and, if applicable, (ii) any reduction in value of another insured Lease as computed in Section 3(b) below.</w:t>
      </w:r>
    </w:p>
    <w:p w14:paraId="0818CD47"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A computation of loss or damage resulting from an Eviction affecting any Constituent Parcel shall include loss or damage to the integrated project caused by the covered matter affecting the Constituent Parcel from which the Insured is Evicted.</w:t>
      </w:r>
    </w:p>
    <w:p w14:paraId="3A87D969"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 xml:space="preserve">The Insured Claimant shall have the right to have the Leasehold Estate and any Electricity Facility affected by a defect insured against by this policy valued either as a whole or separately.  In either event, this determination of value shall </w:t>
      </w:r>
      <w:proofErr w:type="gramStart"/>
      <w:r w:rsidRPr="00EB4C8F">
        <w:rPr>
          <w:rFonts w:ascii="Arial" w:hAnsi="Arial" w:cs="Arial"/>
          <w:sz w:val="18"/>
        </w:rPr>
        <w:t>take into account</w:t>
      </w:r>
      <w:proofErr w:type="gramEnd"/>
      <w:r w:rsidRPr="00EB4C8F">
        <w:rPr>
          <w:rFonts w:ascii="Arial" w:hAnsi="Arial" w:cs="Arial"/>
          <w:sz w:val="18"/>
        </w:rPr>
        <w:t xml:space="preserve"> any rent no longer required to be paid for the Remaining Term.</w:t>
      </w:r>
    </w:p>
    <w:p w14:paraId="08AC68F7" w14:textId="77777777" w:rsidR="00216957" w:rsidRDefault="00216957" w:rsidP="00216957">
      <w:pPr>
        <w:numPr>
          <w:ilvl w:val="1"/>
          <w:numId w:val="6"/>
        </w:numPr>
        <w:jc w:val="both"/>
        <w:rPr>
          <w:rFonts w:ascii="Arial" w:hAnsi="Arial" w:cs="Arial"/>
          <w:sz w:val="18"/>
        </w:rPr>
      </w:pPr>
      <w:r w:rsidRPr="00EB4C8F">
        <w:rPr>
          <w:rFonts w:ascii="Arial" w:hAnsi="Arial" w:cs="Arial"/>
          <w:sz w:val="18"/>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 policy.</w:t>
      </w:r>
    </w:p>
    <w:p w14:paraId="424EBF8D" w14:textId="5F97DF23" w:rsidR="002B17AD" w:rsidRDefault="002B17AD" w:rsidP="002B17AD">
      <w:pPr>
        <w:ind w:left="360"/>
        <w:jc w:val="both"/>
        <w:rPr>
          <w:rFonts w:ascii="Arial" w:hAnsi="Arial" w:cs="Arial"/>
          <w:sz w:val="18"/>
        </w:rPr>
      </w:pPr>
      <w:r>
        <w:rPr>
          <w:rFonts w:ascii="Arial" w:hAnsi="Arial" w:cs="Arial"/>
          <w:sz w:val="18"/>
        </w:rPr>
        <w:br w:type="page"/>
      </w:r>
    </w:p>
    <w:p w14:paraId="0CC76DB0" w14:textId="77777777" w:rsidR="00216957" w:rsidRPr="00EB4C8F" w:rsidRDefault="00216957" w:rsidP="00216957">
      <w:pPr>
        <w:numPr>
          <w:ilvl w:val="0"/>
          <w:numId w:val="6"/>
        </w:numPr>
        <w:rPr>
          <w:rFonts w:ascii="Arial" w:hAnsi="Arial" w:cs="Arial"/>
          <w:sz w:val="18"/>
        </w:rPr>
      </w:pPr>
      <w:r w:rsidRPr="00EB4C8F">
        <w:rPr>
          <w:rFonts w:ascii="Arial" w:hAnsi="Arial" w:cs="Arial"/>
          <w:sz w:val="18"/>
        </w:rPr>
        <w:lastRenderedPageBreak/>
        <w:t>Valuation of Severable Improvements:</w:t>
      </w:r>
    </w:p>
    <w:p w14:paraId="59C7BD0C"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 Improvement.</w:t>
      </w:r>
    </w:p>
    <w:p w14:paraId="5EAC5378"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The policy does not insure against loss or damage (and the Company will not pay any costs, attorneys' fees or expenses) relating to:</w:t>
      </w:r>
    </w:p>
    <w:p w14:paraId="140B01D5" w14:textId="77777777" w:rsidR="00216957" w:rsidRPr="00EB4C8F" w:rsidRDefault="00216957" w:rsidP="00216957">
      <w:pPr>
        <w:numPr>
          <w:ilvl w:val="0"/>
          <w:numId w:val="7"/>
        </w:numPr>
        <w:jc w:val="both"/>
        <w:rPr>
          <w:rFonts w:ascii="Arial" w:hAnsi="Arial" w:cs="Arial"/>
          <w:sz w:val="18"/>
        </w:rPr>
      </w:pPr>
      <w:r w:rsidRPr="00EB4C8F">
        <w:rPr>
          <w:rFonts w:ascii="Arial" w:hAnsi="Arial" w:cs="Arial"/>
          <w:sz w:val="18"/>
        </w:rPr>
        <w:t xml:space="preserve">the attachment, perfection or priority of any security interest in any Severable </w:t>
      </w:r>
      <w:proofErr w:type="gramStart"/>
      <w:r w:rsidRPr="00EB4C8F">
        <w:rPr>
          <w:rFonts w:ascii="Arial" w:hAnsi="Arial" w:cs="Arial"/>
          <w:sz w:val="18"/>
        </w:rPr>
        <w:t>Improvement;</w:t>
      </w:r>
      <w:proofErr w:type="gramEnd"/>
    </w:p>
    <w:p w14:paraId="0551F6B0" w14:textId="77777777" w:rsidR="00216957" w:rsidRPr="00EB4C8F" w:rsidRDefault="00216957" w:rsidP="00216957">
      <w:pPr>
        <w:numPr>
          <w:ilvl w:val="0"/>
          <w:numId w:val="7"/>
        </w:numPr>
        <w:jc w:val="both"/>
        <w:rPr>
          <w:rFonts w:ascii="Arial" w:hAnsi="Arial" w:cs="Arial"/>
          <w:sz w:val="18"/>
        </w:rPr>
      </w:pPr>
      <w:r w:rsidRPr="00EB4C8F">
        <w:rPr>
          <w:rFonts w:ascii="Arial" w:hAnsi="Arial" w:cs="Arial"/>
          <w:sz w:val="18"/>
        </w:rPr>
        <w:t xml:space="preserve">the vesting or ownership of title to or rights in any Severable </w:t>
      </w:r>
      <w:proofErr w:type="gramStart"/>
      <w:r w:rsidRPr="00EB4C8F">
        <w:rPr>
          <w:rFonts w:ascii="Arial" w:hAnsi="Arial" w:cs="Arial"/>
          <w:sz w:val="18"/>
        </w:rPr>
        <w:t>Improvement;</w:t>
      </w:r>
      <w:proofErr w:type="gramEnd"/>
    </w:p>
    <w:p w14:paraId="34717B28" w14:textId="77777777" w:rsidR="00216957" w:rsidRPr="00EB4C8F" w:rsidRDefault="00216957" w:rsidP="00216957">
      <w:pPr>
        <w:numPr>
          <w:ilvl w:val="0"/>
          <w:numId w:val="7"/>
        </w:numPr>
        <w:jc w:val="both"/>
        <w:rPr>
          <w:rFonts w:ascii="Arial" w:hAnsi="Arial" w:cs="Arial"/>
          <w:sz w:val="18"/>
        </w:rPr>
      </w:pPr>
      <w:r w:rsidRPr="00EB4C8F">
        <w:rPr>
          <w:rFonts w:ascii="Arial" w:hAnsi="Arial" w:cs="Arial"/>
          <w:sz w:val="18"/>
        </w:rPr>
        <w:t>any defect in or lien or encumbrance on the title to any Severable Improvement; or</w:t>
      </w:r>
    </w:p>
    <w:p w14:paraId="4A11C1A9" w14:textId="77777777" w:rsidR="002B17AD" w:rsidRDefault="00216957" w:rsidP="00CD3671">
      <w:pPr>
        <w:numPr>
          <w:ilvl w:val="0"/>
          <w:numId w:val="7"/>
        </w:numPr>
        <w:spacing w:after="120"/>
        <w:jc w:val="both"/>
        <w:rPr>
          <w:rFonts w:ascii="Arial" w:hAnsi="Arial" w:cs="Arial"/>
          <w:sz w:val="18"/>
        </w:rPr>
      </w:pPr>
      <w:proofErr w:type="gramStart"/>
      <w:r w:rsidRPr="00EB4C8F">
        <w:rPr>
          <w:rFonts w:ascii="Arial" w:hAnsi="Arial" w:cs="Arial"/>
          <w:sz w:val="18"/>
        </w:rPr>
        <w:t>the determination</w:t>
      </w:r>
      <w:proofErr w:type="gramEnd"/>
      <w:r w:rsidRPr="00EB4C8F">
        <w:rPr>
          <w:rFonts w:ascii="Arial" w:hAnsi="Arial" w:cs="Arial"/>
          <w:sz w:val="18"/>
        </w:rPr>
        <w:t xml:space="preserve"> of whether any specific property is real or personal in nature.</w:t>
      </w:r>
    </w:p>
    <w:p w14:paraId="36321236" w14:textId="77777777" w:rsidR="00854E59" w:rsidRDefault="00216957" w:rsidP="00216957">
      <w:pPr>
        <w:numPr>
          <w:ilvl w:val="0"/>
          <w:numId w:val="6"/>
        </w:numPr>
        <w:jc w:val="both"/>
        <w:rPr>
          <w:rFonts w:ascii="Arial" w:hAnsi="Arial" w:cs="Arial"/>
          <w:sz w:val="18"/>
        </w:rPr>
      </w:pPr>
      <w:r w:rsidRPr="00EB4C8F">
        <w:rPr>
          <w:rFonts w:ascii="Arial" w:hAnsi="Arial" w:cs="Arial"/>
          <w:sz w:val="18"/>
        </w:rPr>
        <w:t>Additional items of loss covered by this endorsement:</w:t>
      </w:r>
    </w:p>
    <w:p w14:paraId="7379A0E2" w14:textId="30E27555" w:rsidR="00216957" w:rsidRPr="00EB4C8F" w:rsidRDefault="00216957" w:rsidP="00854E59">
      <w:pPr>
        <w:jc w:val="both"/>
        <w:rPr>
          <w:rFonts w:ascii="Arial" w:hAnsi="Arial" w:cs="Arial"/>
          <w:sz w:val="18"/>
        </w:rPr>
      </w:pPr>
      <w:r w:rsidRPr="00EB4C8F">
        <w:rPr>
          <w:rFonts w:ascii="Arial" w:hAnsi="Arial" w:cs="Arial"/>
          <w:sz w:val="18"/>
        </w:rPr>
        <w:t>If the Insured is Evicted, the following items of loss, if applicable to that portion of the Land from which the Insured is Evicted shall be included, without duplication, in computing loss or damage incurred by the Insured, but not to the extent that the same are included in the valuation of the Title determined pursuant to Section 3 of this endorsement, the valuation of Severable Improvements pursuant to Section 4 of this endorsement, or Section 8(a)(ii) of the Conditions.</w:t>
      </w:r>
    </w:p>
    <w:p w14:paraId="1C1DFD09"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The reasonable cost of (</w:t>
      </w:r>
      <w:proofErr w:type="spellStart"/>
      <w:r w:rsidRPr="00EB4C8F">
        <w:rPr>
          <w:rFonts w:ascii="Arial" w:hAnsi="Arial" w:cs="Arial"/>
          <w:sz w:val="18"/>
        </w:rPr>
        <w:t>i</w:t>
      </w:r>
      <w:proofErr w:type="spellEnd"/>
      <w:r w:rsidRPr="00EB4C8F">
        <w:rPr>
          <w:rFonts w:ascii="Arial" w:hAnsi="Arial" w:cs="Arial"/>
          <w:sz w:val="18"/>
        </w:rPr>
        <w:t>) disassembling, removing, relocating and 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 Eviction.</w:t>
      </w:r>
    </w:p>
    <w:p w14:paraId="4580F5BF"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Rent or damages for use and occupancy of the Land prior to the Eviction that the Insured as owner of the Leasehold Estate may be obligated to pay to any person having paramount title to that of the lessor in the Lease.</w:t>
      </w:r>
    </w:p>
    <w:p w14:paraId="7F60720E"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The amount of rent or damages that, by the terms of the Lease, the Insured must continue to pay to the lessor after Eviction with respect to the portion of the Leasehold Estate from which the Insured has been Evicted.</w:t>
      </w:r>
    </w:p>
    <w:p w14:paraId="320482D7"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The fair market value, at the time of the Eviction, of the estate or interest of the Insured in any lease or sublease specifically permitted by the Lease and made by the Insured as lessor of all or part of the Leasehold Estate.</w:t>
      </w:r>
    </w:p>
    <w:p w14:paraId="721C4067"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Damages caused by the Eviction that the Insured is obligated to pay to lessees or sublessees on account of the breach of any lease or sublease specifically permitted by the Lease and made by the Insured as lessor of all or part of the Leasehold Estate.</w:t>
      </w:r>
    </w:p>
    <w:p w14:paraId="40DFA881" w14:textId="77777777" w:rsidR="00216957" w:rsidRPr="00EB4C8F" w:rsidRDefault="00216957" w:rsidP="00216957">
      <w:pPr>
        <w:numPr>
          <w:ilvl w:val="1"/>
          <w:numId w:val="6"/>
        </w:numPr>
        <w:jc w:val="both"/>
        <w:rPr>
          <w:rFonts w:ascii="Arial" w:hAnsi="Arial" w:cs="Arial"/>
          <w:sz w:val="18"/>
        </w:rPr>
      </w:pPr>
      <w:r w:rsidRPr="00EB4C8F">
        <w:rPr>
          <w:rFonts w:ascii="Arial" w:hAnsi="Arial" w:cs="Arial"/>
          <w:sz w:val="18"/>
        </w:rPr>
        <w:t>The reasonable cost to obtain land use, zoning, building and occupancy permits, architectural and engineering services and environmental testing and reviews for a replacement leasehold reasonably equivalent to the Leasehold Estate.</w:t>
      </w:r>
    </w:p>
    <w:p w14:paraId="5F5024B8" w14:textId="77777777" w:rsidR="00216957" w:rsidRDefault="00216957" w:rsidP="004023C0">
      <w:pPr>
        <w:numPr>
          <w:ilvl w:val="1"/>
          <w:numId w:val="6"/>
        </w:numPr>
        <w:spacing w:after="120"/>
        <w:jc w:val="both"/>
        <w:rPr>
          <w:rFonts w:ascii="Arial" w:hAnsi="Arial" w:cs="Arial"/>
          <w:sz w:val="18"/>
        </w:rPr>
      </w:pPr>
      <w:r w:rsidRPr="00EB4C8F">
        <w:rPr>
          <w:rFonts w:ascii="Arial" w:hAnsi="Arial" w:cs="Arial"/>
          <w:sz w:val="18"/>
        </w:rPr>
        <w:t xml:space="preserve">If any Electricity Facility is not substantially completed at the time of Eviction, the actual cost incurred by the Insured up to the time of Eviction, less the salvage value, for the Electricity Facility located on that portion of the Land from which the Insured is Evicted.  Those costs include costs incurred to construct and fabricate the Electricity Facility, obtain land use, zoning, building and occupancy permits, architectural and engineering services, construction management services, environmental testing and </w:t>
      </w:r>
      <w:proofErr w:type="gramStart"/>
      <w:r w:rsidRPr="00EB4C8F">
        <w:rPr>
          <w:rFonts w:ascii="Arial" w:hAnsi="Arial" w:cs="Arial"/>
          <w:sz w:val="18"/>
        </w:rPr>
        <w:t>reviews, and</w:t>
      </w:r>
      <w:proofErr w:type="gramEnd"/>
      <w:r w:rsidRPr="00EB4C8F">
        <w:rPr>
          <w:rFonts w:ascii="Arial" w:hAnsi="Arial" w:cs="Arial"/>
          <w:sz w:val="18"/>
        </w:rPr>
        <w:t xml:space="preserve"> landscaping, and cancellation fees related to the foregoing.</w:t>
      </w:r>
    </w:p>
    <w:p w14:paraId="567B1E71" w14:textId="77777777" w:rsidR="00216957" w:rsidRPr="00EB4C8F" w:rsidRDefault="00216957" w:rsidP="004023C0">
      <w:pPr>
        <w:numPr>
          <w:ilvl w:val="0"/>
          <w:numId w:val="6"/>
        </w:numPr>
        <w:spacing w:after="120"/>
        <w:jc w:val="both"/>
        <w:rPr>
          <w:rFonts w:ascii="Arial" w:hAnsi="Arial" w:cs="Arial"/>
          <w:sz w:val="18"/>
        </w:rPr>
      </w:pPr>
      <w:r w:rsidRPr="00EB4C8F">
        <w:rPr>
          <w:rFonts w:ascii="Arial" w:hAnsi="Arial" w:cs="Arial"/>
          <w:sz w:val="18"/>
        </w:rPr>
        <w:t>This endorsement does not insure against loss, damage or costs of remediation (and the Company will not pay costs, attorneys' fees, or expenses) resulting from environmental damage or contamination.</w:t>
      </w:r>
    </w:p>
    <w:p w14:paraId="10897B18" w14:textId="77777777" w:rsidR="0086500A" w:rsidRPr="004D6A34" w:rsidRDefault="00216957" w:rsidP="002B17AD">
      <w:pPr>
        <w:rPr>
          <w:rFonts w:ascii="Arial" w:hAnsi="Arial" w:cs="Arial"/>
          <w:sz w:val="18"/>
          <w:szCs w:val="18"/>
        </w:rPr>
      </w:pPr>
      <w:r w:rsidRPr="004D6A34">
        <w:rPr>
          <w:rFonts w:ascii="Arial" w:hAnsi="Arial" w:cs="Arial"/>
          <w:sz w:val="18"/>
          <w:szCs w:val="18"/>
        </w:rPr>
        <w:t>This endorsement is issued as part of the policy. Except as it expressly states, it does not (</w:t>
      </w:r>
      <w:proofErr w:type="spellStart"/>
      <w:r w:rsidRPr="004D6A34">
        <w:rPr>
          <w:rFonts w:ascii="Arial" w:hAnsi="Arial" w:cs="Arial"/>
          <w:sz w:val="18"/>
          <w:szCs w:val="18"/>
        </w:rPr>
        <w:t>i</w:t>
      </w:r>
      <w:proofErr w:type="spellEnd"/>
      <w:r w:rsidRPr="004D6A34">
        <w:rPr>
          <w:rFonts w:ascii="Arial" w:hAnsi="Arial" w:cs="Arial"/>
          <w:sz w:val="18"/>
          <w:szCs w:val="18"/>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4D6A34">
        <w:rPr>
          <w:rFonts w:ascii="Arial" w:hAnsi="Arial" w:cs="Arial"/>
          <w:sz w:val="18"/>
          <w:szCs w:val="18"/>
        </w:rPr>
        <w:t>all of</w:t>
      </w:r>
      <w:proofErr w:type="gramEnd"/>
      <w:r w:rsidRPr="004D6A34">
        <w:rPr>
          <w:rFonts w:ascii="Arial" w:hAnsi="Arial" w:cs="Arial"/>
          <w:sz w:val="18"/>
          <w:szCs w:val="18"/>
        </w:rPr>
        <w:t xml:space="preserve"> the terms and provisions of the policy and of any prior endorsements.</w:t>
      </w:r>
    </w:p>
    <w:p w14:paraId="1AAA3154" w14:textId="77777777" w:rsidR="002914F8" w:rsidRPr="002914F8" w:rsidRDefault="002914F8" w:rsidP="002B17AD">
      <w:pPr>
        <w:rPr>
          <w:rFonts w:ascii="Arial" w:hAnsi="Arial" w:cs="Arial"/>
        </w:rPr>
      </w:pPr>
    </w:p>
    <w:p w14:paraId="0E331EF0" w14:textId="77777777" w:rsidR="002914F8" w:rsidRPr="002914F8" w:rsidRDefault="002914F8" w:rsidP="002B17AD">
      <w:pPr>
        <w:rPr>
          <w:rFonts w:ascii="Arial" w:hAnsi="Arial" w:cs="Arial"/>
        </w:rPr>
      </w:pPr>
      <w:r w:rsidRPr="002914F8">
        <w:rPr>
          <w:rFonts w:ascii="Arial" w:hAnsi="Arial" w:cs="Arial"/>
        </w:rPr>
        <w:t xml:space="preserve">Date: </w:t>
      </w:r>
      <w:r w:rsidRPr="002914F8">
        <w:rPr>
          <w:rFonts w:ascii="Arial" w:hAnsi="Arial" w:cs="Arial"/>
        </w:rPr>
        <w:fldChar w:fldCharType="begin">
          <w:ffData>
            <w:name w:val="Text8"/>
            <w:enabled/>
            <w:calcOnExit w:val="0"/>
            <w:textInput/>
          </w:ffData>
        </w:fldChar>
      </w:r>
      <w:r w:rsidRPr="002914F8">
        <w:rPr>
          <w:rFonts w:ascii="Arial" w:hAnsi="Arial" w:cs="Arial"/>
        </w:rPr>
        <w:instrText xml:space="preserve"> FORMTEXT </w:instrText>
      </w:r>
      <w:r w:rsidRPr="002914F8">
        <w:rPr>
          <w:rFonts w:ascii="Arial" w:hAnsi="Arial" w:cs="Arial"/>
        </w:rPr>
      </w:r>
      <w:r w:rsidRPr="002914F8">
        <w:rPr>
          <w:rFonts w:ascii="Arial" w:hAnsi="Arial" w:cs="Arial"/>
        </w:rPr>
        <w:fldChar w:fldCharType="separate"/>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fldChar w:fldCharType="end"/>
      </w:r>
    </w:p>
    <w:p w14:paraId="5A36923C" w14:textId="77777777" w:rsidR="002914F8" w:rsidRPr="002914F8" w:rsidRDefault="002914F8" w:rsidP="002B17AD">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2914F8" w:rsidRPr="002914F8" w14:paraId="262B6B88"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2914F8" w:rsidRPr="002914F8" w14:paraId="62A958BF" w14:textId="77777777">
              <w:trPr>
                <w:cantSplit/>
                <w:trHeight w:val="2983"/>
              </w:trPr>
              <w:tc>
                <w:tcPr>
                  <w:tcW w:w="3960" w:type="dxa"/>
                  <w:tcBorders>
                    <w:top w:val="nil"/>
                    <w:left w:val="nil"/>
                    <w:bottom w:val="nil"/>
                    <w:right w:val="nil"/>
                  </w:tcBorders>
                </w:tcPr>
                <w:p w14:paraId="7A94F8B6" w14:textId="77777777" w:rsidR="002914F8" w:rsidRPr="002914F8" w:rsidRDefault="002914F8" w:rsidP="002B17AD">
                  <w:pPr>
                    <w:rPr>
                      <w:rFonts w:ascii="Arial" w:hAnsi="Arial" w:cs="Arial"/>
                    </w:rPr>
                  </w:pPr>
                  <w:r w:rsidRPr="002914F8">
                    <w:rPr>
                      <w:rFonts w:ascii="Arial" w:hAnsi="Arial" w:cs="Arial"/>
                    </w:rPr>
                    <w:t>Countersigned by:</w:t>
                  </w:r>
                </w:p>
                <w:p w14:paraId="4016540E" w14:textId="77777777" w:rsidR="002914F8" w:rsidRPr="002914F8" w:rsidRDefault="002914F8" w:rsidP="002B17AD">
                  <w:pPr>
                    <w:rPr>
                      <w:rFonts w:ascii="Arial" w:hAnsi="Arial" w:cs="Arial"/>
                    </w:rPr>
                  </w:pPr>
                </w:p>
                <w:p w14:paraId="33A37354" w14:textId="77777777" w:rsidR="002914F8" w:rsidRPr="002914F8" w:rsidRDefault="002914F8" w:rsidP="002B17AD">
                  <w:pPr>
                    <w:rPr>
                      <w:rFonts w:ascii="Arial" w:hAnsi="Arial" w:cs="Arial"/>
                    </w:rPr>
                  </w:pPr>
                </w:p>
                <w:p w14:paraId="208C39FB" w14:textId="77777777" w:rsidR="002914F8" w:rsidRPr="002914F8" w:rsidRDefault="002914F8" w:rsidP="002B17AD">
                  <w:pPr>
                    <w:rPr>
                      <w:rFonts w:ascii="Arial" w:hAnsi="Arial" w:cs="Arial"/>
                    </w:rPr>
                  </w:pPr>
                </w:p>
                <w:p w14:paraId="3E990B34" w14:textId="77777777" w:rsidR="002914F8" w:rsidRPr="002914F8" w:rsidRDefault="002914F8" w:rsidP="002B17AD">
                  <w:pPr>
                    <w:rPr>
                      <w:rFonts w:ascii="Arial" w:hAnsi="Arial" w:cs="Arial"/>
                    </w:rPr>
                  </w:pPr>
                </w:p>
                <w:p w14:paraId="104FAC80" w14:textId="77777777" w:rsidR="002914F8" w:rsidRPr="002914F8" w:rsidRDefault="002914F8" w:rsidP="002B17AD">
                  <w:pPr>
                    <w:rPr>
                      <w:rFonts w:ascii="Arial" w:hAnsi="Arial" w:cs="Arial"/>
                    </w:rPr>
                  </w:pPr>
                </w:p>
                <w:p w14:paraId="5B995F79" w14:textId="77777777" w:rsidR="002914F8" w:rsidRPr="002914F8" w:rsidRDefault="002914F8" w:rsidP="002B17AD">
                  <w:pPr>
                    <w:rPr>
                      <w:rFonts w:ascii="Arial" w:hAnsi="Arial" w:cs="Arial"/>
                    </w:rPr>
                  </w:pPr>
                </w:p>
                <w:p w14:paraId="25F08EE8" w14:textId="77777777" w:rsidR="002914F8" w:rsidRPr="002914F8" w:rsidRDefault="002914F8" w:rsidP="002B17AD">
                  <w:pPr>
                    <w:rPr>
                      <w:rFonts w:ascii="Arial" w:hAnsi="Arial" w:cs="Arial"/>
                    </w:rPr>
                  </w:pPr>
                  <w:r w:rsidRPr="002914F8">
                    <w:rPr>
                      <w:rFonts w:ascii="Arial" w:hAnsi="Arial" w:cs="Arial"/>
                    </w:rPr>
                    <w:t>___________________________________</w:t>
                  </w:r>
                </w:p>
                <w:p w14:paraId="18A72DFB" w14:textId="77777777" w:rsidR="002914F8" w:rsidRPr="002914F8" w:rsidRDefault="002914F8" w:rsidP="002B17AD">
                  <w:pPr>
                    <w:rPr>
                      <w:rFonts w:ascii="Arial" w:hAnsi="Arial" w:cs="Arial"/>
                    </w:rPr>
                  </w:pPr>
                  <w:r w:rsidRPr="002914F8">
                    <w:rPr>
                      <w:rFonts w:ascii="Arial" w:hAnsi="Arial" w:cs="Arial"/>
                    </w:rPr>
                    <w:t>Authorized Countersignature</w:t>
                  </w:r>
                </w:p>
                <w:p w14:paraId="609BA589" w14:textId="77777777" w:rsidR="002914F8" w:rsidRPr="002914F8" w:rsidRDefault="002914F8" w:rsidP="002B17AD">
                  <w:pPr>
                    <w:rPr>
                      <w:rFonts w:ascii="Arial" w:hAnsi="Arial" w:cs="Arial"/>
                    </w:rPr>
                  </w:pPr>
                </w:p>
                <w:p w14:paraId="4E2A712E" w14:textId="77777777" w:rsidR="002914F8" w:rsidRPr="002914F8" w:rsidRDefault="002914F8" w:rsidP="002B17AD">
                  <w:pPr>
                    <w:rPr>
                      <w:rFonts w:ascii="Arial" w:hAnsi="Arial" w:cs="Arial"/>
                    </w:rPr>
                  </w:pPr>
                  <w:r w:rsidRPr="002914F8">
                    <w:rPr>
                      <w:rFonts w:ascii="Arial" w:hAnsi="Arial" w:cs="Arial"/>
                    </w:rPr>
                    <w:fldChar w:fldCharType="begin">
                      <w:ffData>
                        <w:name w:val="Text1"/>
                        <w:enabled/>
                        <w:calcOnExit w:val="0"/>
                        <w:textInput/>
                      </w:ffData>
                    </w:fldChar>
                  </w:r>
                  <w:r w:rsidRPr="002914F8">
                    <w:rPr>
                      <w:rFonts w:ascii="Arial" w:hAnsi="Arial" w:cs="Arial"/>
                    </w:rPr>
                    <w:instrText xml:space="preserve"> FORMTEXT </w:instrText>
                  </w:r>
                  <w:r w:rsidRPr="002914F8">
                    <w:rPr>
                      <w:rFonts w:ascii="Arial" w:hAnsi="Arial" w:cs="Arial"/>
                    </w:rPr>
                  </w:r>
                  <w:r w:rsidRPr="002914F8">
                    <w:rPr>
                      <w:rFonts w:ascii="Arial" w:hAnsi="Arial" w:cs="Arial"/>
                    </w:rPr>
                    <w:fldChar w:fldCharType="separate"/>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fldChar w:fldCharType="end"/>
                  </w:r>
                </w:p>
                <w:p w14:paraId="4D44C794" w14:textId="77777777" w:rsidR="002914F8" w:rsidRPr="002914F8" w:rsidRDefault="002914F8" w:rsidP="002B17AD">
                  <w:pPr>
                    <w:rPr>
                      <w:rFonts w:ascii="Arial" w:hAnsi="Arial" w:cs="Arial"/>
                    </w:rPr>
                  </w:pPr>
                  <w:r w:rsidRPr="002914F8">
                    <w:rPr>
                      <w:rFonts w:ascii="Arial" w:hAnsi="Arial" w:cs="Arial"/>
                    </w:rPr>
                    <w:fldChar w:fldCharType="begin">
                      <w:ffData>
                        <w:name w:val="Text2"/>
                        <w:enabled/>
                        <w:calcOnExit w:val="0"/>
                        <w:textInput/>
                      </w:ffData>
                    </w:fldChar>
                  </w:r>
                  <w:r w:rsidRPr="002914F8">
                    <w:rPr>
                      <w:rFonts w:ascii="Arial" w:hAnsi="Arial" w:cs="Arial"/>
                    </w:rPr>
                    <w:instrText xml:space="preserve"> FORMTEXT </w:instrText>
                  </w:r>
                  <w:r w:rsidRPr="002914F8">
                    <w:rPr>
                      <w:rFonts w:ascii="Arial" w:hAnsi="Arial" w:cs="Arial"/>
                    </w:rPr>
                  </w:r>
                  <w:r w:rsidRPr="002914F8">
                    <w:rPr>
                      <w:rFonts w:ascii="Arial" w:hAnsi="Arial" w:cs="Arial"/>
                    </w:rPr>
                    <w:fldChar w:fldCharType="separate"/>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t> </w:t>
                  </w:r>
                  <w:r w:rsidRPr="002914F8">
                    <w:rPr>
                      <w:rFonts w:ascii="Arial" w:hAnsi="Arial" w:cs="Arial"/>
                    </w:rPr>
                    <w:fldChar w:fldCharType="end"/>
                  </w:r>
                </w:p>
              </w:tc>
            </w:tr>
          </w:tbl>
          <w:p w14:paraId="15BE8B61" w14:textId="77777777" w:rsidR="002914F8" w:rsidRPr="002914F8" w:rsidRDefault="002914F8" w:rsidP="002B17AD">
            <w:pPr>
              <w:rPr>
                <w:rFonts w:ascii="Arial" w:hAnsi="Arial" w:cs="Arial"/>
              </w:rPr>
            </w:pPr>
          </w:p>
        </w:tc>
        <w:tc>
          <w:tcPr>
            <w:tcW w:w="3603" w:type="dxa"/>
            <w:tcBorders>
              <w:top w:val="nil"/>
              <w:left w:val="nil"/>
              <w:bottom w:val="nil"/>
              <w:right w:val="nil"/>
            </w:tcBorders>
          </w:tcPr>
          <w:p w14:paraId="49F5C29B" w14:textId="77777777" w:rsidR="002914F8" w:rsidRPr="002914F8" w:rsidRDefault="002914F8" w:rsidP="002B17AD">
            <w:pPr>
              <w:rPr>
                <w:rFonts w:ascii="Arial" w:hAnsi="Arial" w:cs="Arial"/>
              </w:rPr>
            </w:pPr>
          </w:p>
          <w:p w14:paraId="7437A140" w14:textId="77777777" w:rsidR="002914F8" w:rsidRPr="002914F8" w:rsidRDefault="002914F8" w:rsidP="002B17AD">
            <w:pPr>
              <w:rPr>
                <w:rFonts w:ascii="Arial" w:hAnsi="Arial" w:cs="Arial"/>
              </w:rPr>
            </w:pPr>
          </w:p>
          <w:p w14:paraId="15321880" w14:textId="77777777" w:rsidR="002914F8" w:rsidRPr="002914F8" w:rsidRDefault="002914F8" w:rsidP="002B17AD">
            <w:pPr>
              <w:rPr>
                <w:rFonts w:ascii="Arial" w:hAnsi="Arial" w:cs="Arial"/>
              </w:rPr>
            </w:pPr>
          </w:p>
          <w:p w14:paraId="3DE2B0E7" w14:textId="38DC7C71" w:rsidR="002914F8" w:rsidRPr="002914F8" w:rsidRDefault="002914F8" w:rsidP="002B17AD">
            <w:pPr>
              <w:rPr>
                <w:rFonts w:ascii="Arial" w:hAnsi="Arial" w:cs="Arial"/>
              </w:rPr>
            </w:pPr>
            <w:r w:rsidRPr="002B17AD">
              <w:rPr>
                <w:rFonts w:ascii="Arial" w:eastAsia="Arial Unicode MS" w:hAnsi="Arial" w:cs="Arial"/>
              </w:rPr>
              <w:drawing>
                <wp:inline distT="0" distB="0" distL="0" distR="0" wp14:anchorId="5A5E6A70" wp14:editId="33C57313">
                  <wp:extent cx="1143000" cy="1143000"/>
                  <wp:effectExtent l="0" t="0" r="0" b="0"/>
                  <wp:docPr id="160463655"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3CA975EB" w14:textId="77777777" w:rsidR="002914F8" w:rsidRPr="002914F8" w:rsidRDefault="002914F8" w:rsidP="002B17AD">
            <w:pPr>
              <w:rPr>
                <w:rFonts w:ascii="Arial" w:hAnsi="Arial" w:cs="Arial"/>
              </w:rPr>
            </w:pPr>
          </w:p>
          <w:p w14:paraId="4C1D96B5" w14:textId="10B9C344" w:rsidR="002914F8" w:rsidRPr="002914F8" w:rsidRDefault="002914F8" w:rsidP="002B17AD">
            <w:pPr>
              <w:rPr>
                <w:rFonts w:ascii="Arial" w:hAnsi="Arial" w:cs="Arial"/>
              </w:rPr>
            </w:pPr>
            <w:r w:rsidRPr="002B17AD">
              <w:rPr>
                <w:rFonts w:ascii="Arial" w:eastAsia="Arial Unicode MS" w:hAnsi="Arial" w:cs="Arial"/>
              </w:rPr>
              <w:drawing>
                <wp:inline distT="0" distB="0" distL="0" distR="0" wp14:anchorId="73262D71" wp14:editId="687FFA7F">
                  <wp:extent cx="2390775" cy="1924050"/>
                  <wp:effectExtent l="0" t="0" r="9525" b="0"/>
                  <wp:docPr id="1817632929"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3B43C06F" w14:textId="77777777" w:rsidR="002914F8" w:rsidRPr="002B17AD" w:rsidRDefault="002914F8" w:rsidP="004023C0">
      <w:pPr>
        <w:rPr>
          <w:rFonts w:ascii="Arial" w:hAnsi="Arial" w:cs="Arial"/>
        </w:rPr>
      </w:pPr>
    </w:p>
    <w:sectPr w:rsidR="002914F8" w:rsidRPr="002B17AD" w:rsidSect="00024871">
      <w:footerReference w:type="default" r:id="rId15"/>
      <w:footerReference w:type="first" r:id="rId16"/>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B4C7" w14:textId="77777777" w:rsidR="00184AF4" w:rsidRDefault="00184AF4">
      <w:r>
        <w:separator/>
      </w:r>
    </w:p>
  </w:endnote>
  <w:endnote w:type="continuationSeparator" w:id="0">
    <w:p w14:paraId="6F1094A9" w14:textId="77777777" w:rsidR="00184AF4" w:rsidRDefault="0018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2A6A" w14:textId="29F36716" w:rsidR="00AC38BD" w:rsidRPr="0086500A" w:rsidRDefault="00E0059A">
    <w:pPr>
      <w:pStyle w:val="OEDpLegalCondo5"/>
      <w:rPr>
        <w:sz w:val="16"/>
        <w:szCs w:val="16"/>
      </w:rPr>
    </w:pPr>
    <w:r w:rsidRPr="0086500A">
      <w:rPr>
        <w:noProof/>
        <w:sz w:val="16"/>
        <w:szCs w:val="16"/>
      </w:rPr>
      <w:drawing>
        <wp:anchor distT="0" distB="0" distL="114300" distR="114300" simplePos="0" relativeHeight="251657728" behindDoc="0" locked="1" layoutInCell="1" allowOverlap="1" wp14:anchorId="618C8ACD" wp14:editId="3EAA650D">
          <wp:simplePos x="0" y="0"/>
          <wp:positionH relativeFrom="column">
            <wp:posOffset>6395720</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AC38BD" w:rsidRPr="0086500A" w14:paraId="5331D6E1" w14:textId="77777777" w:rsidTr="00F14E18">
      <w:tc>
        <w:tcPr>
          <w:tcW w:w="5000" w:type="pct"/>
        </w:tcPr>
        <w:p w14:paraId="1EBDE506" w14:textId="77777777" w:rsidR="00AC38BD" w:rsidRPr="0086500A" w:rsidRDefault="00AC38BD">
          <w:pPr>
            <w:pStyle w:val="OEDpLegalCondo5"/>
            <w:rPr>
              <w:rFonts w:ascii="Arial" w:hAnsi="Arial" w:cs="Arial"/>
              <w:b/>
              <w:bCs/>
              <w:sz w:val="16"/>
              <w:szCs w:val="16"/>
            </w:rPr>
          </w:pPr>
          <w:r w:rsidRPr="0086500A">
            <w:rPr>
              <w:rFonts w:ascii="Arial" w:hAnsi="Arial" w:cs="Arial"/>
              <w:b/>
              <w:bCs/>
              <w:sz w:val="16"/>
              <w:szCs w:val="16"/>
            </w:rPr>
            <w:t xml:space="preserve">Copyright 2012 American Land Title Association.  All rights reserved. </w:t>
          </w:r>
        </w:p>
        <w:p w14:paraId="7607D9B7" w14:textId="77777777" w:rsidR="00AC38BD" w:rsidRPr="0086500A" w:rsidRDefault="00AC38BD">
          <w:pPr>
            <w:pStyle w:val="OEDpLegalCondo5"/>
            <w:rPr>
              <w:rFonts w:ascii="Arial" w:hAnsi="Arial" w:cs="Arial"/>
              <w:sz w:val="16"/>
              <w:szCs w:val="16"/>
            </w:rPr>
          </w:pPr>
          <w:r w:rsidRPr="0086500A">
            <w:rPr>
              <w:rFonts w:ascii="Arial" w:hAnsi="Arial" w:cs="Arial"/>
              <w:sz w:val="16"/>
              <w:szCs w:val="16"/>
            </w:rPr>
            <w:t xml:space="preserve">The use of this Form is restricted to ALTA licensees and ALTA members in good standing as of the date of use.  </w:t>
          </w:r>
        </w:p>
        <w:p w14:paraId="263826B6" w14:textId="77777777" w:rsidR="00AC38BD" w:rsidRPr="0086500A" w:rsidRDefault="00AC38BD">
          <w:pPr>
            <w:pStyle w:val="OEDpLegalCondo5"/>
            <w:rPr>
              <w:sz w:val="16"/>
              <w:szCs w:val="16"/>
            </w:rPr>
          </w:pPr>
          <w:r w:rsidRPr="0086500A">
            <w:rPr>
              <w:rFonts w:ascii="Arial" w:hAnsi="Arial" w:cs="Arial"/>
              <w:sz w:val="16"/>
              <w:szCs w:val="16"/>
            </w:rPr>
            <w:t>All other uses are prohibited.  Reprinted under license from the American Land Title Association.</w:t>
          </w:r>
        </w:p>
      </w:tc>
    </w:tr>
  </w:tbl>
  <w:p w14:paraId="2AC9DCEA" w14:textId="64F94695" w:rsidR="00AC38BD" w:rsidRPr="0086500A" w:rsidRDefault="00AC38BD">
    <w:pPr>
      <w:pStyle w:val="Footer"/>
      <w:tabs>
        <w:tab w:val="left" w:pos="5760"/>
      </w:tabs>
      <w:rPr>
        <w:rFonts w:ascii="Arial" w:hAnsi="Arial" w:cs="Arial"/>
        <w:sz w:val="16"/>
        <w:szCs w:val="16"/>
      </w:rPr>
    </w:pPr>
    <w:r w:rsidRPr="0086500A">
      <w:rPr>
        <w:rFonts w:ascii="Arial" w:hAnsi="Arial" w:cs="Arial"/>
        <w:sz w:val="16"/>
        <w:szCs w:val="16"/>
      </w:rPr>
      <w:t>ALTA 36.2 Energy Project–Le</w:t>
    </w:r>
    <w:r w:rsidR="00F14E18">
      <w:rPr>
        <w:rFonts w:ascii="Arial" w:hAnsi="Arial" w:cs="Arial"/>
        <w:sz w:val="16"/>
        <w:szCs w:val="16"/>
      </w:rPr>
      <w:t>asehold–Owner’s Endorsement 4-</w:t>
    </w:r>
    <w:r w:rsidRPr="0086500A">
      <w:rPr>
        <w:rFonts w:ascii="Arial" w:hAnsi="Arial" w:cs="Arial"/>
        <w:sz w:val="16"/>
        <w:szCs w:val="16"/>
      </w:rPr>
      <w:t>2-12</w:t>
    </w:r>
  </w:p>
  <w:p w14:paraId="5A720911" w14:textId="2F15BF1D" w:rsidR="00AC38BD" w:rsidRPr="0086500A" w:rsidRDefault="0086500A">
    <w:pPr>
      <w:pStyle w:val="Footer"/>
      <w:tabs>
        <w:tab w:val="left" w:pos="5760"/>
      </w:tabs>
      <w:rPr>
        <w:rFonts w:ascii="Arial" w:hAnsi="Arial" w:cs="Arial"/>
        <w:sz w:val="16"/>
        <w:szCs w:val="16"/>
      </w:rPr>
    </w:pPr>
    <w:r w:rsidRPr="0086500A">
      <w:rPr>
        <w:rFonts w:ascii="Arial" w:hAnsi="Arial" w:cs="Arial"/>
        <w:sz w:val="16"/>
        <w:szCs w:val="16"/>
      </w:rPr>
      <w:t>Endorsement No.: E-9194</w:t>
    </w:r>
    <w:r w:rsidR="00981656">
      <w:rPr>
        <w:rFonts w:ascii="Arial" w:hAnsi="Arial" w:cs="Arial"/>
        <w:sz w:val="16"/>
        <w:szCs w:val="16"/>
      </w:rPr>
      <w:tab/>
    </w:r>
    <w:r w:rsidR="00981656">
      <w:rPr>
        <w:rFonts w:ascii="Arial" w:hAnsi="Arial" w:cs="Arial"/>
        <w:sz w:val="16"/>
        <w:szCs w:val="16"/>
      </w:rPr>
      <w:tab/>
    </w:r>
    <w:r w:rsidR="00981656">
      <w:rPr>
        <w:rFonts w:ascii="Arial" w:hAnsi="Arial" w:cs="Arial"/>
        <w:sz w:val="16"/>
        <w:szCs w:val="16"/>
      </w:rPr>
      <w:tab/>
    </w:r>
    <w:r w:rsidR="00AC38BD" w:rsidRPr="0086500A">
      <w:rPr>
        <w:rFonts w:ascii="Arial" w:hAnsi="Arial" w:cs="Arial"/>
        <w:sz w:val="16"/>
        <w:szCs w:val="16"/>
      </w:rPr>
      <w:t xml:space="preserve">Page </w:t>
    </w:r>
    <w:r w:rsidR="00AC38BD" w:rsidRPr="0086500A">
      <w:rPr>
        <w:rFonts w:ascii="Arial" w:hAnsi="Arial" w:cs="Arial"/>
        <w:sz w:val="16"/>
        <w:szCs w:val="16"/>
      </w:rPr>
      <w:fldChar w:fldCharType="begin"/>
    </w:r>
    <w:r w:rsidR="00AC38BD" w:rsidRPr="0086500A">
      <w:rPr>
        <w:rFonts w:ascii="Arial" w:hAnsi="Arial" w:cs="Arial"/>
        <w:sz w:val="16"/>
        <w:szCs w:val="16"/>
      </w:rPr>
      <w:instrText xml:space="preserve"> PAGE </w:instrText>
    </w:r>
    <w:r w:rsidR="00AC38BD" w:rsidRPr="0086500A">
      <w:rPr>
        <w:rFonts w:ascii="Arial" w:hAnsi="Arial" w:cs="Arial"/>
        <w:sz w:val="16"/>
        <w:szCs w:val="16"/>
      </w:rPr>
      <w:fldChar w:fldCharType="separate"/>
    </w:r>
    <w:r w:rsidR="00273A6D">
      <w:rPr>
        <w:rFonts w:ascii="Arial" w:hAnsi="Arial" w:cs="Arial"/>
        <w:noProof/>
        <w:sz w:val="16"/>
        <w:szCs w:val="16"/>
      </w:rPr>
      <w:t>1</w:t>
    </w:r>
    <w:r w:rsidR="00AC38BD" w:rsidRPr="0086500A">
      <w:rPr>
        <w:rFonts w:ascii="Arial" w:hAnsi="Arial" w:cs="Arial"/>
        <w:sz w:val="16"/>
        <w:szCs w:val="16"/>
      </w:rPr>
      <w:fldChar w:fldCharType="end"/>
    </w:r>
    <w:r w:rsidR="00AC38BD" w:rsidRPr="0086500A">
      <w:rPr>
        <w:rFonts w:ascii="Arial" w:hAnsi="Arial" w:cs="Arial"/>
        <w:sz w:val="16"/>
        <w:szCs w:val="16"/>
      </w:rPr>
      <w:t xml:space="preserve"> of </w:t>
    </w:r>
    <w:r w:rsidR="00AC38BD" w:rsidRPr="0086500A">
      <w:rPr>
        <w:rFonts w:ascii="Arial" w:hAnsi="Arial" w:cs="Arial"/>
        <w:sz w:val="16"/>
        <w:szCs w:val="16"/>
      </w:rPr>
      <w:fldChar w:fldCharType="begin"/>
    </w:r>
    <w:r w:rsidR="00AC38BD" w:rsidRPr="0086500A">
      <w:rPr>
        <w:rFonts w:ascii="Arial" w:hAnsi="Arial" w:cs="Arial"/>
        <w:sz w:val="16"/>
        <w:szCs w:val="16"/>
      </w:rPr>
      <w:instrText xml:space="preserve"> NUMPAGES </w:instrText>
    </w:r>
    <w:r w:rsidR="00AC38BD" w:rsidRPr="0086500A">
      <w:rPr>
        <w:rFonts w:ascii="Arial" w:hAnsi="Arial" w:cs="Arial"/>
        <w:sz w:val="16"/>
        <w:szCs w:val="16"/>
      </w:rPr>
      <w:fldChar w:fldCharType="separate"/>
    </w:r>
    <w:r w:rsidR="00273A6D">
      <w:rPr>
        <w:rFonts w:ascii="Arial" w:hAnsi="Arial" w:cs="Arial"/>
        <w:noProof/>
        <w:sz w:val="16"/>
        <w:szCs w:val="16"/>
      </w:rPr>
      <w:t>1</w:t>
    </w:r>
    <w:r w:rsidR="00AC38BD" w:rsidRPr="0086500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A9C6" w14:textId="77777777" w:rsidR="00AC38BD" w:rsidRDefault="00AC38B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3B00" w14:textId="77777777" w:rsidR="00184AF4" w:rsidRDefault="00184AF4">
      <w:r>
        <w:separator/>
      </w:r>
    </w:p>
  </w:footnote>
  <w:footnote w:type="continuationSeparator" w:id="0">
    <w:p w14:paraId="440DA1A1" w14:textId="77777777" w:rsidR="00184AF4" w:rsidRDefault="0018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58E3"/>
    <w:multiLevelType w:val="hybridMultilevel"/>
    <w:tmpl w:val="80DE62D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1143828"/>
    <w:multiLevelType w:val="hybridMultilevel"/>
    <w:tmpl w:val="49F4709A"/>
    <w:lvl w:ilvl="0" w:tplc="FFFFFFFF">
      <w:start w:val="1"/>
      <w:numFmt w:val="decimal"/>
      <w:lvlText w:val="%1."/>
      <w:lvlJc w:val="left"/>
      <w:pPr>
        <w:tabs>
          <w:tab w:val="num" w:pos="360"/>
        </w:tabs>
        <w:ind w:left="360" w:hanging="360"/>
      </w:pPr>
      <w:rPr>
        <w:rFonts w:ascii="Arial" w:hAnsi="Arial" w:cs="Arial" w:hint="default"/>
        <w:b w:val="0"/>
        <w:i w:val="0"/>
        <w:sz w:val="18"/>
        <w:szCs w:val="18"/>
      </w:r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A414AB1"/>
    <w:multiLevelType w:val="hybridMultilevel"/>
    <w:tmpl w:val="387EB368"/>
    <w:lvl w:ilvl="0" w:tplc="FFFFFFFF">
      <w:start w:val="1"/>
      <w:numFmt w:val="decimal"/>
      <w:lvlText w:val="%1."/>
      <w:lvlJc w:val="left"/>
      <w:pPr>
        <w:tabs>
          <w:tab w:val="num" w:pos="360"/>
        </w:tabs>
        <w:ind w:left="360" w:hanging="360"/>
      </w:pPr>
      <w:rPr>
        <w:rFonts w:ascii="Times New Roman" w:hAnsi="Times New Roman" w:cs="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95719075">
    <w:abstractNumId w:val="4"/>
  </w:num>
  <w:num w:numId="2" w16cid:durableId="862211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613673">
    <w:abstractNumId w:val="5"/>
  </w:num>
  <w:num w:numId="4" w16cid:durableId="1279292202">
    <w:abstractNumId w:val="2"/>
  </w:num>
  <w:num w:numId="5" w16cid:durableId="1359964791">
    <w:abstractNumId w:val="3"/>
  </w:num>
  <w:num w:numId="6" w16cid:durableId="401098061">
    <w:abstractNumId w:val="1"/>
  </w:num>
  <w:num w:numId="7" w16cid:durableId="136159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1"/>
    <w:docVar w:name="DocName" w:val="84STG ALTA 36 2 06 End 9194 r 4 12"/>
    <w:docVar w:name="EFD" w:val="0"/>
    <w:docVar w:name="FileNote" w:val="84STG ALTA 36 2 06 End 9194 r 4 12 42"/>
    <w:docVar w:name="FileNumber" w:val="84STG ALTA 36 2 06 End 9194 r 4 12"/>
    <w:docVar w:name="FilePath" w:val="Q:\aim\DATA9\Formats\1\FM009251.doc"/>
    <w:docVar w:name="HelpFile" w:val="Q:\AIMCLIENT\HELP\AIMDOC.HLP"/>
    <w:docVar w:name="ME0" w:val="SpecRecInstr"/>
    <w:docVar w:name="ME1" w:val="PersonalProp"/>
    <w:docVar w:name="ME2" w:val="Improvements"/>
    <w:docVar w:name="METotal" w:val="2"/>
    <w:docVar w:name="Module" w:val="DP"/>
    <w:docVar w:name="OLEID" w:val="42"/>
    <w:docVar w:name="Ownership" w:val="AIM4Win"/>
    <w:docVar w:name="PrintNote" w:val="84STG ALTA 36 2 06 End 9194 r 4 12 9251"/>
    <w:docVar w:name="UnderwriterID" w:val="0"/>
    <w:docVar w:name="UserNameAddressKey" w:val="56"/>
  </w:docVars>
  <w:rsids>
    <w:rsidRoot w:val="00EE5B5C"/>
    <w:rsid w:val="00024871"/>
    <w:rsid w:val="0009234D"/>
    <w:rsid w:val="00184AF4"/>
    <w:rsid w:val="00190C00"/>
    <w:rsid w:val="001A5233"/>
    <w:rsid w:val="001C2793"/>
    <w:rsid w:val="001F4AC9"/>
    <w:rsid w:val="00216957"/>
    <w:rsid w:val="00273A6D"/>
    <w:rsid w:val="002914F8"/>
    <w:rsid w:val="002B17AD"/>
    <w:rsid w:val="002D37C5"/>
    <w:rsid w:val="00331844"/>
    <w:rsid w:val="004023C0"/>
    <w:rsid w:val="00427409"/>
    <w:rsid w:val="004D6A34"/>
    <w:rsid w:val="00565AE2"/>
    <w:rsid w:val="00581A84"/>
    <w:rsid w:val="00644711"/>
    <w:rsid w:val="00744B22"/>
    <w:rsid w:val="007A16CF"/>
    <w:rsid w:val="007E526D"/>
    <w:rsid w:val="00854E59"/>
    <w:rsid w:val="0086500A"/>
    <w:rsid w:val="00981656"/>
    <w:rsid w:val="009D6AB1"/>
    <w:rsid w:val="009F5852"/>
    <w:rsid w:val="00A10071"/>
    <w:rsid w:val="00AA4562"/>
    <w:rsid w:val="00AB0874"/>
    <w:rsid w:val="00AC38BD"/>
    <w:rsid w:val="00BC6D11"/>
    <w:rsid w:val="00BE06D3"/>
    <w:rsid w:val="00CA0506"/>
    <w:rsid w:val="00CA0C2A"/>
    <w:rsid w:val="00CD3671"/>
    <w:rsid w:val="00E0059A"/>
    <w:rsid w:val="00E425B1"/>
    <w:rsid w:val="00EB05EE"/>
    <w:rsid w:val="00EB4C8F"/>
    <w:rsid w:val="00F1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84470"/>
  <w15:chartTrackingRefBased/>
  <w15:docId w15:val="{BAE79FF8-1CC3-4DC5-A518-501FCAD7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216957"/>
    <w:rPr>
      <w:rFonts w:ascii="Arial" w:hAnsi="Arial"/>
      <w:b/>
      <w:sz w:val="22"/>
    </w:rPr>
  </w:style>
  <w:style w:type="character" w:customStyle="1" w:styleId="BodyText3Char">
    <w:name w:val="Body Text 3 Char"/>
    <w:link w:val="BodyText3"/>
    <w:semiHidden/>
    <w:locked/>
    <w:rsid w:val="00216957"/>
    <w:rPr>
      <w:color w:val="000000"/>
      <w:szCs w:val="22"/>
    </w:rPr>
  </w:style>
  <w:style w:type="character" w:customStyle="1" w:styleId="Heading1Char">
    <w:name w:val="Heading 1 Char"/>
    <w:link w:val="Heading1"/>
    <w:rsid w:val="00865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80848">
      <w:bodyDiv w:val="1"/>
      <w:marLeft w:val="0"/>
      <w:marRight w:val="0"/>
      <w:marTop w:val="0"/>
      <w:marBottom w:val="0"/>
      <w:divBdr>
        <w:top w:val="none" w:sz="0" w:space="0" w:color="auto"/>
        <w:left w:val="none" w:sz="0" w:space="0" w:color="auto"/>
        <w:bottom w:val="none" w:sz="0" w:space="0" w:color="auto"/>
        <w:right w:val="none" w:sz="0" w:space="0" w:color="auto"/>
      </w:divBdr>
    </w:div>
    <w:div w:id="157655067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671CDA40-FDF7-4E8B-9A3E-A19D5E5C96A6}"/>
</file>

<file path=customXml/itemProps2.xml><?xml version="1.0" encoding="utf-8"?>
<ds:datastoreItem xmlns:ds="http://schemas.openxmlformats.org/officeDocument/2006/customXml" ds:itemID="{A9E65C56-40E5-4B9E-9EE0-DF4A76CD7FCF}">
  <ds:schemaRefs>
    <ds:schemaRef ds:uri="http://schemas.microsoft.com/office/2006/metadata/longProperties"/>
  </ds:schemaRefs>
</ds:datastoreItem>
</file>

<file path=customXml/itemProps3.xml><?xml version="1.0" encoding="utf-8"?>
<ds:datastoreItem xmlns:ds="http://schemas.openxmlformats.org/officeDocument/2006/customXml" ds:itemID="{CD6E59CF-5AAE-49CC-B82F-17A54D072DF3}">
  <ds:schemaRefs>
    <ds:schemaRef ds:uri="http://schemas.openxmlformats.org/officeDocument/2006/bibliography"/>
  </ds:schemaRefs>
</ds:datastoreItem>
</file>

<file path=customXml/itemProps4.xml><?xml version="1.0" encoding="utf-8"?>
<ds:datastoreItem xmlns:ds="http://schemas.openxmlformats.org/officeDocument/2006/customXml" ds:itemID="{6E6365FC-00DB-452C-A3D0-39F25384E667}">
  <ds:schemaRefs>
    <ds:schemaRef ds:uri="http://schemas.microsoft.com/sharepoint/v3/contenttype/forms"/>
  </ds:schemaRefs>
</ds:datastoreItem>
</file>

<file path=customXml/itemProps5.xml><?xml version="1.0" encoding="utf-8"?>
<ds:datastoreItem xmlns:ds="http://schemas.openxmlformats.org/officeDocument/2006/customXml" ds:itemID="{9362DB66-F2D4-4FE7-A748-2292B7B5A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8</TotalTime>
  <Pages>2</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ALTA 36.2-06 Energy Project-Leasehold-Owner's 04-02-12</vt:lpstr>
    </vt:vector>
  </TitlesOfParts>
  <Company>Landata Systems Inc.</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36.2-06 Energy Project-Leasehold-Owner's 04-02-12</dc:title>
  <dc:subject/>
  <dc:creator>Thomas Gallagher</dc:creator>
  <cp:keywords/>
  <cp:lastModifiedBy>Rose Anne Seemann</cp:lastModifiedBy>
  <cp:revision>11</cp:revision>
  <cp:lastPrinted>1601-01-01T00:00:00Z</cp:lastPrinted>
  <dcterms:created xsi:type="dcterms:W3CDTF">2025-09-04T20:00:00Z</dcterms:created>
  <dcterms:modified xsi:type="dcterms:W3CDTF">2025-09-04T20:08:00Z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36.2-06 Energy Project-Leasehold-Owner's 04-02-12.dot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