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E404F" w14:textId="77777777" w:rsidR="00AE1E8B" w:rsidRPr="003E7A4F" w:rsidRDefault="0061530C" w:rsidP="00AE1E8B">
      <w:pPr>
        <w:pStyle w:val="Heading1"/>
        <w:jc w:val="left"/>
        <w:rPr>
          <w:rFonts w:ascii="Arial" w:hAnsi="Arial" w:cs="Arial"/>
          <w:sz w:val="24"/>
          <w:szCs w:val="24"/>
        </w:rPr>
      </w:pPr>
      <w:r w:rsidRPr="003E7A4F">
        <w:rPr>
          <w:rFonts w:ascii="Arial" w:hAnsi="Arial" w:cs="Arial"/>
          <w:sz w:val="24"/>
          <w:szCs w:val="24"/>
        </w:rPr>
        <w:t xml:space="preserve">NY </w:t>
      </w:r>
      <w:r w:rsidR="00AE1E8B" w:rsidRPr="003E7A4F">
        <w:rPr>
          <w:rFonts w:ascii="Arial" w:hAnsi="Arial" w:cs="Arial"/>
          <w:sz w:val="24"/>
          <w:szCs w:val="24"/>
        </w:rPr>
        <w:t>ALTA OWNER’S POLICY OF TITLE INSURANCE</w:t>
      </w:r>
      <w:r w:rsidR="00B43BB3" w:rsidRPr="003E7A4F">
        <w:rPr>
          <w:rFonts w:ascii="Arial" w:hAnsi="Arial" w:cs="Arial"/>
          <w:sz w:val="24"/>
          <w:szCs w:val="24"/>
        </w:rPr>
        <w:t xml:space="preserve"> </w:t>
      </w:r>
    </w:p>
    <w:p w14:paraId="7315CE38" w14:textId="77777777" w:rsidR="00AE1E8B" w:rsidRPr="003E7A4F" w:rsidRDefault="00AE1E8B" w:rsidP="00AE1E8B">
      <w:pPr>
        <w:rPr>
          <w:rFonts w:ascii="Arial" w:hAnsi="Arial" w:cs="Arial"/>
          <w:b/>
          <w:sz w:val="24"/>
          <w:szCs w:val="24"/>
        </w:rPr>
      </w:pPr>
      <w:r w:rsidRPr="003E7A4F">
        <w:rPr>
          <w:rFonts w:ascii="Arial" w:hAnsi="Arial" w:cs="Arial"/>
          <w:b/>
          <w:sz w:val="24"/>
          <w:szCs w:val="24"/>
        </w:rPr>
        <w:t>SCHEDULE B</w:t>
      </w:r>
    </w:p>
    <w:p w14:paraId="26952B0A" w14:textId="77777777" w:rsidR="00AE1E8B" w:rsidRPr="003E7A4F" w:rsidRDefault="00AE1E8B" w:rsidP="00AE1E8B">
      <w:pPr>
        <w:rPr>
          <w:rFonts w:ascii="Arial" w:hAnsi="Arial" w:cs="Arial"/>
          <w:b/>
          <w:sz w:val="10"/>
          <w:szCs w:val="10"/>
        </w:rPr>
      </w:pPr>
    </w:p>
    <w:p w14:paraId="43A0D94D" w14:textId="77777777" w:rsidR="00AE1E8B" w:rsidRPr="003E7A4F" w:rsidRDefault="00AE1E8B" w:rsidP="00AE1E8B">
      <w:pPr>
        <w:tabs>
          <w:tab w:val="left" w:pos="720"/>
          <w:tab w:val="left" w:pos="1440"/>
          <w:tab w:val="left" w:pos="2160"/>
          <w:tab w:val="left" w:pos="2880"/>
          <w:tab w:val="left" w:pos="3600"/>
        </w:tabs>
        <w:rPr>
          <w:rFonts w:ascii="Arial" w:hAnsi="Arial" w:cs="Arial"/>
          <w:bCs/>
          <w:sz w:val="20"/>
        </w:rPr>
      </w:pPr>
      <w:r w:rsidRPr="003E7A4F">
        <w:rPr>
          <w:rFonts w:ascii="Arial" w:hAnsi="Arial" w:cs="Arial"/>
          <w:bCs/>
          <w:sz w:val="20"/>
        </w:rPr>
        <w:t>ISSUED BY</w:t>
      </w:r>
    </w:p>
    <w:p w14:paraId="0CBD416F" w14:textId="6EDF2F9E" w:rsidR="00F21A17" w:rsidRPr="003E7A4F" w:rsidRDefault="007E64D7" w:rsidP="007F4B64">
      <w:pPr>
        <w:pStyle w:val="Header"/>
        <w:tabs>
          <w:tab w:val="clear" w:pos="4320"/>
          <w:tab w:val="clear" w:pos="8640"/>
        </w:tabs>
        <w:rPr>
          <w:sz w:val="16"/>
        </w:rPr>
      </w:pPr>
      <w:r>
        <w:rPr>
          <w:rFonts w:ascii="Arial" w:hAnsi="Arial" w:cs="Arial"/>
          <w:bCs/>
          <w:sz w:val="20"/>
        </w:rPr>
        <w:t>STEWART TITLE GUARANTY</w:t>
      </w:r>
      <w:r w:rsidR="00AE1E8B" w:rsidRPr="003E7A4F">
        <w:rPr>
          <w:rFonts w:ascii="Arial" w:hAnsi="Arial" w:cs="Arial"/>
          <w:bCs/>
          <w:sz w:val="20"/>
        </w:rPr>
        <w:t xml:space="preserve"> COMPAN</w:t>
      </w:r>
      <w:r w:rsidR="007F4B64" w:rsidRPr="003E7A4F">
        <w:rPr>
          <w:rFonts w:ascii="Arial" w:hAnsi="Arial" w:cs="Arial"/>
          <w:sz w:val="20"/>
        </w:rPr>
        <w:t>Y</w:t>
      </w:r>
      <w:r w:rsidR="00F21A17" w:rsidRPr="003E7A4F">
        <w:rPr>
          <w:sz w:val="16"/>
        </w:rPr>
        <w:tab/>
      </w:r>
    </w:p>
    <w:p w14:paraId="5383E65C" w14:textId="77777777" w:rsidR="00F21A17" w:rsidRPr="003E7A4F" w:rsidRDefault="00F21A17" w:rsidP="00F21A17">
      <w:pPr>
        <w:jc w:val="center"/>
        <w:rPr>
          <w:rFonts w:ascii="Arial" w:hAnsi="Arial" w:cs="Arial"/>
          <w:b/>
          <w:sz w:val="24"/>
        </w:rPr>
      </w:pPr>
    </w:p>
    <w:p w14:paraId="0629499E" w14:textId="77777777" w:rsidR="00F21A17" w:rsidRPr="003E7A4F" w:rsidRDefault="00F21A17" w:rsidP="00F21A17">
      <w:pPr>
        <w:tabs>
          <w:tab w:val="left" w:pos="4920"/>
        </w:tabs>
        <w:rPr>
          <w:sz w:val="16"/>
        </w:rPr>
      </w:pPr>
    </w:p>
    <w:p w14:paraId="78F9DEFA" w14:textId="77777777" w:rsidR="00F21A17" w:rsidRPr="003E7A4F" w:rsidRDefault="00F21A17" w:rsidP="00F21A17">
      <w:pPr>
        <w:tabs>
          <w:tab w:val="left" w:pos="4920"/>
        </w:tabs>
        <w:rPr>
          <w:sz w:val="16"/>
        </w:rPr>
      </w:pPr>
    </w:p>
    <w:p w14:paraId="24EC1FF2" w14:textId="77777777" w:rsidR="00F21A17" w:rsidRPr="003E7A4F" w:rsidRDefault="00F21A17" w:rsidP="00F21A17">
      <w:pPr>
        <w:tabs>
          <w:tab w:val="left" w:pos="4920"/>
        </w:tabs>
        <w:rPr>
          <w:sz w:val="16"/>
        </w:rPr>
      </w:pPr>
    </w:p>
    <w:tbl>
      <w:tblPr>
        <w:tblW w:w="0" w:type="auto"/>
        <w:tblInd w:w="108" w:type="dxa"/>
        <w:tblLayout w:type="fixed"/>
        <w:tblLook w:val="04A0" w:firstRow="1" w:lastRow="0" w:firstColumn="1" w:lastColumn="0" w:noHBand="0" w:noVBand="1"/>
      </w:tblPr>
      <w:tblGrid>
        <w:gridCol w:w="5400"/>
        <w:gridCol w:w="5400"/>
      </w:tblGrid>
      <w:tr w:rsidR="00F21A17" w:rsidRPr="003E7A4F" w14:paraId="16958869" w14:textId="77777777" w:rsidTr="00AE1E8B">
        <w:tc>
          <w:tcPr>
            <w:tcW w:w="5400" w:type="dxa"/>
            <w:hideMark/>
          </w:tcPr>
          <w:p w14:paraId="11925BF6" w14:textId="77777777" w:rsidR="00F21A17" w:rsidRPr="003E7A4F" w:rsidRDefault="00F21A17" w:rsidP="00AE1E8B">
            <w:pPr>
              <w:ind w:hanging="108"/>
              <w:rPr>
                <w:rFonts w:ascii="Arial" w:hAnsi="Arial" w:cs="Arial"/>
                <w:sz w:val="20"/>
              </w:rPr>
            </w:pPr>
            <w:r w:rsidRPr="003E7A4F">
              <w:rPr>
                <w:rFonts w:ascii="Arial" w:hAnsi="Arial" w:cs="Arial"/>
                <w:b/>
                <w:bCs/>
                <w:sz w:val="20"/>
              </w:rPr>
              <w:t>File N</w:t>
            </w:r>
            <w:r w:rsidR="00B90D6E" w:rsidRPr="003E7A4F">
              <w:rPr>
                <w:rFonts w:ascii="Arial" w:hAnsi="Arial" w:cs="Arial"/>
                <w:b/>
                <w:bCs/>
                <w:sz w:val="20"/>
              </w:rPr>
              <w:t>umber</w:t>
            </w:r>
            <w:r w:rsidRPr="003E7A4F">
              <w:rPr>
                <w:rFonts w:ascii="Arial" w:hAnsi="Arial" w:cs="Arial"/>
                <w:b/>
                <w:bCs/>
                <w:sz w:val="20"/>
              </w:rPr>
              <w:t>:</w:t>
            </w:r>
            <w:r w:rsidRPr="003E7A4F">
              <w:rPr>
                <w:rFonts w:ascii="Arial" w:hAnsi="Arial" w:cs="Arial"/>
                <w:sz w:val="20"/>
              </w:rPr>
              <w:t xml:space="preserve"> </w:t>
            </w:r>
            <w:r w:rsidRPr="003E7A4F">
              <w:rPr>
                <w:rFonts w:ascii="Arial" w:hAnsi="Arial" w:cs="Arial"/>
                <w:b/>
                <w:bCs/>
                <w:sz w:val="20"/>
              </w:rPr>
              <w:t>___________</w:t>
            </w:r>
          </w:p>
        </w:tc>
        <w:tc>
          <w:tcPr>
            <w:tcW w:w="5400" w:type="dxa"/>
            <w:hideMark/>
          </w:tcPr>
          <w:p w14:paraId="36DEA610" w14:textId="19FE3345" w:rsidR="00F21A17" w:rsidRPr="003E7A4F" w:rsidRDefault="00F21A17">
            <w:pPr>
              <w:ind w:left="934"/>
              <w:jc w:val="right"/>
              <w:rPr>
                <w:rFonts w:ascii="Arial" w:hAnsi="Arial" w:cs="Arial"/>
                <w:sz w:val="20"/>
              </w:rPr>
            </w:pPr>
            <w:r w:rsidRPr="003E7A4F">
              <w:rPr>
                <w:rFonts w:ascii="Arial" w:hAnsi="Arial" w:cs="Arial"/>
                <w:b/>
                <w:bCs/>
                <w:sz w:val="20"/>
              </w:rPr>
              <w:t>Policy N</w:t>
            </w:r>
            <w:r w:rsidR="00FB1C63" w:rsidRPr="003E7A4F">
              <w:rPr>
                <w:rFonts w:ascii="Arial" w:hAnsi="Arial" w:cs="Arial"/>
                <w:b/>
                <w:bCs/>
                <w:sz w:val="20"/>
              </w:rPr>
              <w:t>umber</w:t>
            </w:r>
            <w:r w:rsidRPr="003E7A4F">
              <w:rPr>
                <w:rFonts w:ascii="Arial" w:hAnsi="Arial" w:cs="Arial"/>
                <w:b/>
                <w:bCs/>
                <w:sz w:val="20"/>
              </w:rPr>
              <w:t>:</w:t>
            </w:r>
            <w:r w:rsidRPr="003E7A4F">
              <w:rPr>
                <w:rFonts w:ascii="Arial" w:hAnsi="Arial" w:cs="Arial"/>
                <w:sz w:val="20"/>
              </w:rPr>
              <w:t xml:space="preserve">  </w:t>
            </w:r>
            <w:r w:rsidRPr="003E7A4F">
              <w:rPr>
                <w:rFonts w:ascii="Arial" w:hAnsi="Arial" w:cs="Arial"/>
                <w:b/>
                <w:bCs/>
                <w:sz w:val="20"/>
              </w:rPr>
              <w:t>O-</w:t>
            </w:r>
            <w:r w:rsidR="00A63C5A">
              <w:rPr>
                <w:rFonts w:ascii="Arial" w:hAnsi="Arial" w:cs="Arial"/>
                <w:b/>
                <w:bCs/>
                <w:sz w:val="20"/>
              </w:rPr>
              <w:t>8710</w:t>
            </w:r>
            <w:r w:rsidRPr="003E7A4F">
              <w:rPr>
                <w:rFonts w:ascii="Arial" w:hAnsi="Arial" w:cs="Arial"/>
                <w:sz w:val="20"/>
              </w:rPr>
              <w:t xml:space="preserve"> -</w:t>
            </w:r>
            <w:r w:rsidRPr="003E7A4F">
              <w:rPr>
                <w:rFonts w:ascii="Arial" w:hAnsi="Arial" w:cs="Arial"/>
                <w:b/>
                <w:bCs/>
                <w:sz w:val="20"/>
              </w:rPr>
              <w:t>___________</w:t>
            </w:r>
          </w:p>
        </w:tc>
      </w:tr>
    </w:tbl>
    <w:p w14:paraId="019EDA66" w14:textId="77777777" w:rsidR="00F21A17" w:rsidRPr="003E7A4F" w:rsidRDefault="00F21A17" w:rsidP="00F21A17">
      <w:pPr>
        <w:pStyle w:val="BodyText"/>
        <w:rPr>
          <w:sz w:val="16"/>
        </w:rPr>
      </w:pPr>
    </w:p>
    <w:p w14:paraId="462D1BA6" w14:textId="77777777" w:rsidR="00F21A17" w:rsidRPr="003E7A4F" w:rsidRDefault="00F21A17" w:rsidP="00F21A17">
      <w:pPr>
        <w:pStyle w:val="Default"/>
        <w:rPr>
          <w:rFonts w:ascii="Arial" w:hAnsi="Arial" w:cs="Arial"/>
          <w:sz w:val="20"/>
          <w:szCs w:val="20"/>
        </w:rPr>
      </w:pPr>
    </w:p>
    <w:p w14:paraId="4B8A89AB" w14:textId="77777777" w:rsidR="001830F9" w:rsidRPr="003E7A4F" w:rsidRDefault="001830F9" w:rsidP="001830F9">
      <w:pPr>
        <w:widowControl w:val="0"/>
        <w:jc w:val="center"/>
        <w:rPr>
          <w:rFonts w:ascii="Arial" w:hAnsi="Arial" w:cs="Arial"/>
          <w:b/>
          <w:sz w:val="20"/>
          <w:szCs w:val="24"/>
        </w:rPr>
      </w:pPr>
      <w:r w:rsidRPr="003E7A4F">
        <w:rPr>
          <w:rFonts w:ascii="Arial" w:hAnsi="Arial" w:cs="Arial"/>
          <w:b/>
          <w:sz w:val="20"/>
        </w:rPr>
        <w:t>EXCEPTIONS FROM COVERAGE</w:t>
      </w:r>
    </w:p>
    <w:p w14:paraId="1CD04CAD" w14:textId="77777777" w:rsidR="001830F9" w:rsidRPr="003E7A4F" w:rsidRDefault="001830F9" w:rsidP="001830F9">
      <w:pPr>
        <w:widowControl w:val="0"/>
        <w:jc w:val="both"/>
        <w:rPr>
          <w:rFonts w:ascii="Arial" w:eastAsia="Calibri" w:hAnsi="Arial" w:cs="Arial"/>
          <w:b/>
          <w:sz w:val="20"/>
        </w:rPr>
      </w:pPr>
    </w:p>
    <w:p w14:paraId="7E1A3D5E" w14:textId="77777777" w:rsidR="001830F9" w:rsidRPr="003E7A4F" w:rsidRDefault="001830F9" w:rsidP="001830F9">
      <w:pPr>
        <w:pStyle w:val="NoHeading"/>
        <w:widowControl w:val="0"/>
        <w:suppressAutoHyphens w:val="0"/>
        <w:spacing w:before="0" w:after="0"/>
        <w:ind w:left="0" w:firstLine="0"/>
        <w:jc w:val="both"/>
        <w:rPr>
          <w:bCs/>
          <w:sz w:val="20"/>
          <w:szCs w:val="20"/>
        </w:rPr>
      </w:pPr>
      <w:bookmarkStart w:id="0" w:name="_Hlk61350911"/>
      <w:r w:rsidRPr="003E7A4F">
        <w:rPr>
          <w:bCs/>
          <w:sz w:val="20"/>
          <w:szCs w:val="20"/>
        </w:rPr>
        <w:t>Some historical land records contain Discriminatory Covenants that are illegal and unenforceable by law. This policy treats any Discriminatory Covenant in a document referenced in Schedule B as if each Discriminatory Covenant is redacted, repudiated, removed, and not republished or recirculated. Only the remaining provisions of the document are excepted from coverage.</w:t>
      </w:r>
    </w:p>
    <w:bookmarkEnd w:id="0"/>
    <w:p w14:paraId="4FB14C03" w14:textId="77777777" w:rsidR="001830F9" w:rsidRPr="003E7A4F" w:rsidRDefault="001830F9" w:rsidP="001830F9">
      <w:pPr>
        <w:widowControl w:val="0"/>
        <w:jc w:val="both"/>
        <w:rPr>
          <w:rFonts w:ascii="Arial" w:hAnsi="Arial" w:cs="Arial"/>
          <w:b/>
          <w:sz w:val="20"/>
        </w:rPr>
      </w:pPr>
    </w:p>
    <w:p w14:paraId="5FBDFB82" w14:textId="77777777" w:rsidR="001830F9" w:rsidRPr="001830F9" w:rsidRDefault="001830F9" w:rsidP="001830F9">
      <w:pPr>
        <w:widowControl w:val="0"/>
        <w:jc w:val="both"/>
        <w:rPr>
          <w:rFonts w:ascii="Arial" w:hAnsi="Arial" w:cs="Arial"/>
          <w:sz w:val="20"/>
          <w:szCs w:val="24"/>
        </w:rPr>
      </w:pPr>
      <w:r w:rsidRPr="003E7A4F">
        <w:rPr>
          <w:rFonts w:ascii="Arial" w:hAnsi="Arial" w:cs="Arial"/>
          <w:sz w:val="20"/>
        </w:rPr>
        <w:t>This policy does not insure against loss or damage and the Company will not pay costs, attorneys’ fees, or expenses resulting from the terms and conditions of any lease or easement identified in Schedule A, and the following matters:</w:t>
      </w:r>
    </w:p>
    <w:p w14:paraId="1666A410" w14:textId="77777777" w:rsidR="008C79D0" w:rsidRDefault="008C79D0">
      <w:pPr>
        <w:pStyle w:val="Header"/>
        <w:tabs>
          <w:tab w:val="clear" w:pos="4320"/>
          <w:tab w:val="clear" w:pos="8640"/>
        </w:tabs>
      </w:pPr>
    </w:p>
    <w:p w14:paraId="7AB0BA9F" w14:textId="77777777" w:rsidR="00990E8E" w:rsidRPr="00591C6D" w:rsidRDefault="00990E8E" w:rsidP="00990E8E">
      <w:pPr>
        <w:widowControl w:val="0"/>
        <w:numPr>
          <w:ilvl w:val="0"/>
          <w:numId w:val="3"/>
        </w:numPr>
        <w:jc w:val="both"/>
        <w:rPr>
          <w:rFonts w:ascii="Arial" w:hAnsi="Arial" w:cs="Arial"/>
          <w:sz w:val="20"/>
          <w:szCs w:val="24"/>
        </w:rPr>
      </w:pPr>
      <w:r w:rsidRPr="00591C6D">
        <w:rPr>
          <w:rFonts w:ascii="Arial" w:hAnsi="Arial" w:cs="Arial"/>
          <w:sz w:val="20"/>
          <w:szCs w:val="24"/>
        </w:rPr>
        <w:t>Rights of tenants.</w:t>
      </w:r>
    </w:p>
    <w:p w14:paraId="68F46A88" w14:textId="77777777" w:rsidR="00990E8E" w:rsidRPr="00591C6D" w:rsidRDefault="00990E8E" w:rsidP="00990E8E">
      <w:pPr>
        <w:widowControl w:val="0"/>
        <w:numPr>
          <w:ilvl w:val="0"/>
          <w:numId w:val="3"/>
        </w:numPr>
        <w:jc w:val="both"/>
        <w:rPr>
          <w:rFonts w:ascii="Arial" w:hAnsi="Arial" w:cs="Arial"/>
          <w:sz w:val="20"/>
          <w:szCs w:val="24"/>
        </w:rPr>
      </w:pPr>
      <w:r w:rsidRPr="00591C6D">
        <w:rPr>
          <w:rFonts w:ascii="Arial" w:hAnsi="Arial" w:cs="Arial"/>
          <w:sz w:val="20"/>
          <w:szCs w:val="24"/>
        </w:rPr>
        <w:t>Rights of parties in possession.</w:t>
      </w:r>
    </w:p>
    <w:p w14:paraId="03A7DE84" w14:textId="77777777" w:rsidR="00990E8E" w:rsidRPr="00591C6D" w:rsidRDefault="00990E8E" w:rsidP="00990E8E">
      <w:pPr>
        <w:widowControl w:val="0"/>
        <w:numPr>
          <w:ilvl w:val="0"/>
          <w:numId w:val="3"/>
        </w:numPr>
        <w:jc w:val="both"/>
        <w:rPr>
          <w:rFonts w:ascii="Arial" w:hAnsi="Arial" w:cs="Arial"/>
          <w:sz w:val="20"/>
          <w:szCs w:val="24"/>
        </w:rPr>
      </w:pPr>
      <w:r w:rsidRPr="00591C6D">
        <w:rPr>
          <w:rFonts w:ascii="Arial" w:hAnsi="Arial" w:cs="Arial"/>
          <w:sz w:val="20"/>
          <w:szCs w:val="24"/>
        </w:rPr>
        <w:t>Taxes, tax liens, tax sales, water rates, sewer rents and assessments set forth in schedule herein.</w:t>
      </w:r>
    </w:p>
    <w:p w14:paraId="5A103223" w14:textId="77777777" w:rsidR="00990E8E" w:rsidRPr="00591C6D" w:rsidRDefault="00990E8E" w:rsidP="00990E8E">
      <w:pPr>
        <w:widowControl w:val="0"/>
        <w:numPr>
          <w:ilvl w:val="0"/>
          <w:numId w:val="3"/>
        </w:numPr>
        <w:jc w:val="both"/>
        <w:rPr>
          <w:rFonts w:ascii="Arial" w:hAnsi="Arial" w:cs="Arial"/>
          <w:sz w:val="20"/>
          <w:szCs w:val="24"/>
        </w:rPr>
      </w:pPr>
      <w:r w:rsidRPr="00591C6D">
        <w:rPr>
          <w:rFonts w:ascii="Arial" w:hAnsi="Arial" w:cs="Arial"/>
          <w:sz w:val="20"/>
          <w:szCs w:val="24"/>
        </w:rPr>
        <w:t xml:space="preserve">Mortgage(s) held by: </w:t>
      </w:r>
      <w:r>
        <w:rPr>
          <w:rFonts w:ascii="Arial" w:hAnsi="Arial" w:cs="Arial"/>
          <w:sz w:val="20"/>
          <w:szCs w:val="24"/>
        </w:rPr>
        <w:t>[insert]</w:t>
      </w:r>
    </w:p>
    <w:p w14:paraId="3A604DCB" w14:textId="77777777" w:rsidR="00990E8E" w:rsidRPr="00591C6D" w:rsidRDefault="00990E8E" w:rsidP="00990E8E">
      <w:pPr>
        <w:widowControl w:val="0"/>
        <w:numPr>
          <w:ilvl w:val="0"/>
          <w:numId w:val="3"/>
        </w:numPr>
        <w:jc w:val="both"/>
        <w:rPr>
          <w:rFonts w:ascii="Arial" w:hAnsi="Arial" w:cs="Arial"/>
          <w:sz w:val="20"/>
          <w:szCs w:val="24"/>
        </w:rPr>
      </w:pPr>
      <w:r w:rsidRPr="00591C6D">
        <w:rPr>
          <w:rFonts w:ascii="Arial" w:hAnsi="Arial" w:cs="Arial"/>
          <w:sz w:val="20"/>
          <w:szCs w:val="24"/>
        </w:rPr>
        <w:t>Covenants, conditions, easements, leases, agreements of record, as follows: </w:t>
      </w:r>
      <w:r>
        <w:rPr>
          <w:rFonts w:ascii="Arial" w:hAnsi="Arial" w:cs="Arial"/>
          <w:sz w:val="20"/>
          <w:szCs w:val="24"/>
        </w:rPr>
        <w:t>[insert]</w:t>
      </w:r>
      <w:r w:rsidRPr="00591C6D">
        <w:rPr>
          <w:rFonts w:ascii="Arial" w:hAnsi="Arial" w:cs="Arial"/>
          <w:sz w:val="20"/>
          <w:szCs w:val="24"/>
        </w:rPr>
        <w:t xml:space="preserve">             </w:t>
      </w:r>
    </w:p>
    <w:p w14:paraId="1B953FDD" w14:textId="77777777" w:rsidR="00990E8E" w:rsidRPr="00591C6D" w:rsidRDefault="00990E8E" w:rsidP="00990E8E">
      <w:pPr>
        <w:widowControl w:val="0"/>
        <w:numPr>
          <w:ilvl w:val="0"/>
          <w:numId w:val="3"/>
        </w:numPr>
        <w:jc w:val="both"/>
        <w:rPr>
          <w:rFonts w:ascii="Arial" w:hAnsi="Arial" w:cs="Arial"/>
          <w:sz w:val="20"/>
          <w:szCs w:val="24"/>
        </w:rPr>
      </w:pPr>
      <w:r w:rsidRPr="00591C6D">
        <w:rPr>
          <w:rFonts w:ascii="Arial" w:hAnsi="Arial" w:cs="Arial"/>
          <w:sz w:val="20"/>
          <w:szCs w:val="24"/>
        </w:rPr>
        <w:t>Unless a survey satisfactory to the company is provided, the policy will be subject to any state of facts an accurate survey would show.</w:t>
      </w:r>
    </w:p>
    <w:p w14:paraId="47BFAFF7" w14:textId="77777777" w:rsidR="00990E8E" w:rsidRPr="00591C6D" w:rsidRDefault="00990E8E" w:rsidP="00990E8E">
      <w:pPr>
        <w:widowControl w:val="0"/>
        <w:numPr>
          <w:ilvl w:val="0"/>
          <w:numId w:val="3"/>
        </w:numPr>
        <w:jc w:val="both"/>
        <w:rPr>
          <w:rFonts w:ascii="Arial" w:hAnsi="Arial" w:cs="Arial"/>
          <w:sz w:val="20"/>
          <w:szCs w:val="24"/>
        </w:rPr>
      </w:pPr>
      <w:r w:rsidRPr="00591C6D">
        <w:rPr>
          <w:rFonts w:ascii="Arial" w:hAnsi="Arial" w:cs="Arial"/>
          <w:sz w:val="20"/>
          <w:szCs w:val="24"/>
        </w:rPr>
        <w:t>Taxes due at date of policy.</w:t>
      </w:r>
    </w:p>
    <w:p w14:paraId="1FCE76CA" w14:textId="77777777" w:rsidR="00990E8E" w:rsidRPr="00591C6D" w:rsidRDefault="00990E8E" w:rsidP="00990E8E">
      <w:pPr>
        <w:widowControl w:val="0"/>
        <w:numPr>
          <w:ilvl w:val="0"/>
          <w:numId w:val="3"/>
        </w:numPr>
        <w:jc w:val="both"/>
        <w:rPr>
          <w:rFonts w:ascii="Arial" w:hAnsi="Arial" w:cs="Arial"/>
          <w:sz w:val="20"/>
          <w:szCs w:val="24"/>
        </w:rPr>
      </w:pPr>
      <w:r w:rsidRPr="00591C6D">
        <w:rPr>
          <w:rFonts w:ascii="Arial" w:hAnsi="Arial" w:cs="Arial"/>
          <w:sz w:val="20"/>
          <w:szCs w:val="24"/>
        </w:rPr>
        <w:t>Judgments and liens vs (parties)</w:t>
      </w:r>
    </w:p>
    <w:p w14:paraId="4EAFF7FA" w14:textId="77777777" w:rsidR="00990E8E" w:rsidRPr="00591C6D" w:rsidRDefault="00990E8E" w:rsidP="00990E8E">
      <w:pPr>
        <w:widowControl w:val="0"/>
        <w:numPr>
          <w:ilvl w:val="0"/>
          <w:numId w:val="3"/>
        </w:numPr>
        <w:jc w:val="both"/>
        <w:rPr>
          <w:rFonts w:ascii="Arial" w:hAnsi="Arial" w:cs="Arial"/>
          <w:sz w:val="20"/>
          <w:szCs w:val="24"/>
        </w:rPr>
      </w:pPr>
      <w:r w:rsidRPr="00591C6D">
        <w:rPr>
          <w:rFonts w:ascii="Arial" w:hAnsi="Arial" w:cs="Arial"/>
          <w:sz w:val="20"/>
          <w:szCs w:val="24"/>
        </w:rPr>
        <w:t xml:space="preserve">Notes and matters depicted on filed map: </w:t>
      </w:r>
      <w:r>
        <w:rPr>
          <w:rFonts w:ascii="Arial" w:hAnsi="Arial" w:cs="Arial"/>
          <w:sz w:val="20"/>
          <w:szCs w:val="24"/>
        </w:rPr>
        <w:t>[insert]</w:t>
      </w:r>
    </w:p>
    <w:p w14:paraId="4FC90E6E" w14:textId="77777777" w:rsidR="00990E8E" w:rsidRDefault="00990E8E">
      <w:pPr>
        <w:pStyle w:val="Header"/>
        <w:tabs>
          <w:tab w:val="clear" w:pos="4320"/>
          <w:tab w:val="clear" w:pos="8640"/>
        </w:tabs>
      </w:pPr>
    </w:p>
    <w:sectPr w:rsidR="00990E8E" w:rsidSect="00471F5B">
      <w:headerReference w:type="even" r:id="rId11"/>
      <w:headerReference w:type="default" r:id="rId12"/>
      <w:footerReference w:type="even" r:id="rId13"/>
      <w:footerReference w:type="default" r:id="rId14"/>
      <w:headerReference w:type="first" r:id="rId15"/>
      <w:footerReference w:type="first" r:id="rId16"/>
      <w:pgSz w:w="12240" w:h="15840" w:code="1"/>
      <w:pgMar w:top="720" w:right="720" w:bottom="720" w:left="720" w:header="432" w:footer="4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E5BEF" w14:textId="77777777" w:rsidR="00BE3FE1" w:rsidRDefault="00BE3FE1">
      <w:r>
        <w:separator/>
      </w:r>
    </w:p>
  </w:endnote>
  <w:endnote w:type="continuationSeparator" w:id="0">
    <w:p w14:paraId="1899C9F2" w14:textId="77777777" w:rsidR="00BE3FE1" w:rsidRDefault="00BE3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6FC9E" w14:textId="77777777" w:rsidR="00724950" w:rsidRDefault="007249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9D281" w14:textId="77777777" w:rsidR="00032FF5" w:rsidRPr="003E7A4F" w:rsidRDefault="00032FF5" w:rsidP="00AE1E8B">
    <w:pPr>
      <w:tabs>
        <w:tab w:val="left" w:pos="1080"/>
      </w:tabs>
      <w:rPr>
        <w:rFonts w:ascii="Arial" w:hAnsi="Arial" w:cs="Arial"/>
        <w:sz w:val="16"/>
        <w:szCs w:val="16"/>
      </w:rPr>
    </w:pPr>
    <w:r w:rsidRPr="003E7A4F">
      <w:rPr>
        <w:rFonts w:ascii="Arial" w:hAnsi="Arial" w:cs="Arial"/>
        <w:sz w:val="16"/>
        <w:szCs w:val="16"/>
      </w:rPr>
      <w:t>File No.: ______________________</w:t>
    </w:r>
  </w:p>
  <w:p w14:paraId="089D8C7D" w14:textId="77777777" w:rsidR="0061530C" w:rsidRPr="003E7A4F" w:rsidRDefault="0061530C" w:rsidP="0061530C">
    <w:pPr>
      <w:rPr>
        <w:rFonts w:ascii="Arial" w:hAnsi="Arial" w:cs="Arial"/>
        <w:sz w:val="16"/>
      </w:rPr>
    </w:pPr>
    <w:r w:rsidRPr="003E7A4F">
      <w:rPr>
        <w:rFonts w:ascii="Arial" w:hAnsi="Arial" w:cs="Arial"/>
        <w:sz w:val="16"/>
      </w:rPr>
      <w:t xml:space="preserve">NY ALTA Owner’s Policy of Title Insurance 2021 </w:t>
    </w:r>
    <w:r w:rsidR="00794EFA" w:rsidRPr="003E7A4F">
      <w:rPr>
        <w:rFonts w:ascii="Arial" w:hAnsi="Arial" w:cs="Arial"/>
        <w:sz w:val="16"/>
      </w:rPr>
      <w:t xml:space="preserve">Schedule B </w:t>
    </w:r>
    <w:r w:rsidR="00336D9F" w:rsidRPr="003E7A4F">
      <w:rPr>
        <w:rFonts w:ascii="Arial" w:hAnsi="Arial" w:cs="Arial"/>
        <w:sz w:val="16"/>
      </w:rPr>
      <w:t>(</w:t>
    </w:r>
    <w:r w:rsidRPr="003E7A4F">
      <w:rPr>
        <w:rFonts w:ascii="Arial" w:hAnsi="Arial" w:cs="Arial"/>
        <w:sz w:val="16"/>
      </w:rPr>
      <w:t>03-08-2024)</w:t>
    </w:r>
  </w:p>
  <w:p w14:paraId="1F2340FF" w14:textId="77777777" w:rsidR="0061530C" w:rsidRPr="003E7A4F" w:rsidRDefault="0061530C" w:rsidP="0061530C">
    <w:pPr>
      <w:rPr>
        <w:rFonts w:ascii="Arial" w:hAnsi="Arial" w:cs="Arial"/>
        <w:sz w:val="16"/>
      </w:rPr>
    </w:pPr>
    <w:r w:rsidRPr="003E7A4F">
      <w:rPr>
        <w:rFonts w:ascii="Arial" w:hAnsi="Arial" w:cs="Arial"/>
        <w:sz w:val="16"/>
      </w:rPr>
      <w:t>Seventh Revision (10-01-2024)</w:t>
    </w:r>
  </w:p>
  <w:p w14:paraId="26814936" w14:textId="7A8B1DEA" w:rsidR="00032FF5" w:rsidRPr="003167FD" w:rsidRDefault="00032FF5" w:rsidP="00AE1E8B">
    <w:pPr>
      <w:tabs>
        <w:tab w:val="left" w:pos="1080"/>
      </w:tabs>
      <w:rPr>
        <w:rStyle w:val="PageNumber"/>
        <w:rFonts w:ascii="Arial" w:hAnsi="Arial" w:cs="Arial"/>
        <w:sz w:val="16"/>
        <w:szCs w:val="16"/>
      </w:rPr>
    </w:pPr>
    <w:r w:rsidRPr="003E7A4F">
      <w:rPr>
        <w:rFonts w:ascii="Arial" w:hAnsi="Arial" w:cs="Arial"/>
        <w:sz w:val="16"/>
        <w:szCs w:val="16"/>
      </w:rPr>
      <w:t xml:space="preserve">Page </w:t>
    </w:r>
    <w:r w:rsidR="00724950">
      <w:rPr>
        <w:rFonts w:ascii="Arial" w:hAnsi="Arial" w:cs="Arial"/>
        <w:sz w:val="16"/>
        <w:szCs w:val="16"/>
      </w:rPr>
      <w:t>1</w:t>
    </w:r>
    <w:r w:rsidRPr="003E7A4F">
      <w:rPr>
        <w:rFonts w:ascii="Arial" w:hAnsi="Arial" w:cs="Arial"/>
        <w:sz w:val="16"/>
        <w:szCs w:val="16"/>
      </w:rPr>
      <w:t xml:space="preserve"> of  </w:t>
    </w:r>
    <w:r w:rsidRPr="003E7A4F">
      <w:rPr>
        <w:rFonts w:ascii="Arial" w:hAnsi="Arial" w:cs="Arial"/>
        <w:sz w:val="16"/>
        <w:szCs w:val="16"/>
      </w:rPr>
      <w:fldChar w:fldCharType="begin"/>
    </w:r>
    <w:r w:rsidRPr="003E7A4F">
      <w:rPr>
        <w:rFonts w:ascii="Arial" w:hAnsi="Arial" w:cs="Arial"/>
        <w:sz w:val="16"/>
        <w:szCs w:val="16"/>
      </w:rPr>
      <w:instrText xml:space="preserve">NUMPAGES </w:instrText>
    </w:r>
    <w:r w:rsidRPr="003E7A4F">
      <w:rPr>
        <w:rFonts w:ascii="Arial" w:hAnsi="Arial" w:cs="Arial"/>
        <w:sz w:val="16"/>
        <w:szCs w:val="16"/>
      </w:rPr>
      <w:fldChar w:fldCharType="separate"/>
    </w:r>
    <w:r w:rsidRPr="003E7A4F">
      <w:rPr>
        <w:rFonts w:ascii="Arial" w:hAnsi="Arial" w:cs="Arial"/>
        <w:noProof/>
        <w:sz w:val="16"/>
        <w:szCs w:val="16"/>
      </w:rPr>
      <w:t>2</w:t>
    </w:r>
    <w:r w:rsidRPr="003E7A4F">
      <w:rPr>
        <w:rFonts w:ascii="Arial" w:hAnsi="Arial" w:cs="Arial"/>
        <w:sz w:val="16"/>
        <w:szCs w:val="16"/>
      </w:rPr>
      <w:fldChar w:fldCharType="end"/>
    </w:r>
  </w:p>
  <w:p w14:paraId="48E25689" w14:textId="77777777" w:rsidR="00032FF5" w:rsidRDefault="00032FF5" w:rsidP="001E691B">
    <w:pPr>
      <w:pStyle w:val="OEDpLegalCondo5"/>
      <w:ind w:right="360"/>
      <w:rPr>
        <w:sz w:val="16"/>
      </w:rPr>
    </w:pPr>
  </w:p>
  <w:p w14:paraId="2E1EAF45" w14:textId="77777777" w:rsidR="00032FF5" w:rsidRPr="008C79D0" w:rsidRDefault="00032FF5" w:rsidP="00A40633">
    <w:pPr>
      <w:pStyle w:val="Footer"/>
      <w:tabs>
        <w:tab w:val="left" w:pos="6480"/>
      </w:tabs>
      <w:rPr>
        <w:rFonts w:ascii="Arial" w:hAnsi="Arial" w:cs="Arial"/>
        <w:sz w:val="16"/>
        <w:szCs w:val="16"/>
      </w:rPr>
    </w:pPr>
    <w:r w:rsidRPr="008C79D0">
      <w:rPr>
        <w:rFonts w:ascii="Arial" w:hAnsi="Arial" w:cs="Arial"/>
        <w:sz w:val="16"/>
        <w:szCs w:val="16"/>
      </w:rPr>
      <w:tab/>
    </w:r>
    <w:r w:rsidRPr="008C79D0">
      <w:rPr>
        <w:rFonts w:ascii="Arial" w:hAnsi="Arial" w:cs="Arial"/>
        <w:sz w:val="16"/>
        <w:szCs w:val="16"/>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A8758" w14:textId="77777777" w:rsidR="00724950" w:rsidRDefault="007249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B7F47" w14:textId="77777777" w:rsidR="00BE3FE1" w:rsidRDefault="00BE3FE1">
      <w:r>
        <w:separator/>
      </w:r>
    </w:p>
  </w:footnote>
  <w:footnote w:type="continuationSeparator" w:id="0">
    <w:p w14:paraId="7889158D" w14:textId="77777777" w:rsidR="00BE3FE1" w:rsidRDefault="00BE3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E80A0" w14:textId="77777777" w:rsidR="00724950" w:rsidRDefault="007249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561E8" w14:textId="77777777" w:rsidR="00724950" w:rsidRDefault="007249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8099E" w14:textId="77777777" w:rsidR="00724950" w:rsidRDefault="007249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40A2"/>
    <w:multiLevelType w:val="hybridMultilevel"/>
    <w:tmpl w:val="E62235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D0F6BE2"/>
    <w:multiLevelType w:val="hybridMultilevel"/>
    <w:tmpl w:val="CD9C520A"/>
    <w:lvl w:ilvl="0" w:tplc="A1F01006">
      <w:start w:val="1"/>
      <w:numFmt w:val="decimal"/>
      <w:lvlText w:val="%1."/>
      <w:lvlJc w:val="left"/>
      <w:pPr>
        <w:tabs>
          <w:tab w:val="num" w:pos="432"/>
        </w:tabs>
        <w:ind w:left="432" w:hanging="432"/>
      </w:pPr>
      <w:rPr>
        <w:rFonts w:ascii="Arial" w:hAnsi="Arial" w:cs="Arial" w:hint="default"/>
        <w:b w:val="0"/>
        <w:i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6CCF0ABE"/>
    <w:multiLevelType w:val="singleLevel"/>
    <w:tmpl w:val="596E40E8"/>
    <w:lvl w:ilvl="0">
      <w:start w:val="1"/>
      <w:numFmt w:val="decimal"/>
      <w:lvlText w:val="%1."/>
      <w:lvlJc w:val="left"/>
      <w:pPr>
        <w:tabs>
          <w:tab w:val="num" w:pos="360"/>
        </w:tabs>
        <w:ind w:left="360" w:hanging="360"/>
      </w:pPr>
      <w:rPr>
        <w:rFonts w:hint="default"/>
        <w:b/>
        <w:i w:val="0"/>
      </w:rPr>
    </w:lvl>
  </w:abstractNum>
  <w:num w:numId="1" w16cid:durableId="839852360">
    <w:abstractNumId w:val="2"/>
  </w:num>
  <w:num w:numId="2" w16cid:durableId="1708718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75321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IMDOC?" w:val="Yes"/>
    <w:docVar w:name="AllMEs" w:val="SpecRecInstrPersonalPropImprovements"/>
    <w:docVar w:name="CloseNote" w:val="Format Maintenance"/>
    <w:docVar w:name="DocID" w:val="1025"/>
    <w:docVar w:name="DocName" w:val="06-19ALTA Owners Policy 06 Sch A-9301"/>
    <w:docVar w:name="EFD" w:val="0"/>
    <w:docVar w:name="FileNote" w:val="06-19ALTA Owners Policy 06 Sch A-9301 22"/>
    <w:docVar w:name="FileNumber" w:val="06-19ALTA Owners Policy 06 Sch A-9301"/>
    <w:docVar w:name="FilePath" w:val="C:\winapps\Aim\DATA\Formats\5\FM001025.doc"/>
    <w:docVar w:name="HelpFile" w:val="C:\winapps\aimclient\help\AIMDOC.HLP"/>
    <w:docVar w:name="ME0" w:val="SpecRecInstr"/>
    <w:docVar w:name="ME1" w:val="PersonalProp"/>
    <w:docVar w:name="ME2" w:val="Improvements"/>
    <w:docVar w:name="METotal" w:val="2"/>
    <w:docVar w:name="Module" w:val="DP"/>
    <w:docVar w:name="OLEID" w:val="22"/>
    <w:docVar w:name="Ownership" w:val="AIM4Win"/>
    <w:docVar w:name="PrintNote" w:val="06-19ALTA Owners Policy 06 Sch A-9301 1025"/>
    <w:docVar w:name="UnderwriterID" w:val="0"/>
    <w:docVar w:name="UserNameAddressKey" w:val="56"/>
  </w:docVars>
  <w:rsids>
    <w:rsidRoot w:val="00DC55F2"/>
    <w:rsid w:val="00006E51"/>
    <w:rsid w:val="00015CE0"/>
    <w:rsid w:val="00032FF5"/>
    <w:rsid w:val="00034219"/>
    <w:rsid w:val="000369B2"/>
    <w:rsid w:val="00037906"/>
    <w:rsid w:val="00045470"/>
    <w:rsid w:val="000933A3"/>
    <w:rsid w:val="000B0C5E"/>
    <w:rsid w:val="000F20B8"/>
    <w:rsid w:val="00110C58"/>
    <w:rsid w:val="001172A0"/>
    <w:rsid w:val="00120410"/>
    <w:rsid w:val="001256BB"/>
    <w:rsid w:val="001442C8"/>
    <w:rsid w:val="00147ADB"/>
    <w:rsid w:val="001830F9"/>
    <w:rsid w:val="00194B6B"/>
    <w:rsid w:val="001C0B94"/>
    <w:rsid w:val="001C451A"/>
    <w:rsid w:val="001D1DD3"/>
    <w:rsid w:val="001D5301"/>
    <w:rsid w:val="001E5373"/>
    <w:rsid w:val="001E691B"/>
    <w:rsid w:val="001F0D87"/>
    <w:rsid w:val="001F0E1B"/>
    <w:rsid w:val="001F5C5E"/>
    <w:rsid w:val="0022608E"/>
    <w:rsid w:val="0023322F"/>
    <w:rsid w:val="00234175"/>
    <w:rsid w:val="002442A2"/>
    <w:rsid w:val="00245DC0"/>
    <w:rsid w:val="0027475B"/>
    <w:rsid w:val="002A0DFF"/>
    <w:rsid w:val="002B7856"/>
    <w:rsid w:val="002D2A5F"/>
    <w:rsid w:val="002E0E6E"/>
    <w:rsid w:val="002F5FA9"/>
    <w:rsid w:val="00336D9F"/>
    <w:rsid w:val="00366F6F"/>
    <w:rsid w:val="00387643"/>
    <w:rsid w:val="003D0CC1"/>
    <w:rsid w:val="003E521C"/>
    <w:rsid w:val="003E7A4F"/>
    <w:rsid w:val="003F0F6B"/>
    <w:rsid w:val="0042088F"/>
    <w:rsid w:val="0043293C"/>
    <w:rsid w:val="00435820"/>
    <w:rsid w:val="00445460"/>
    <w:rsid w:val="00471F5B"/>
    <w:rsid w:val="00491AA3"/>
    <w:rsid w:val="0049359C"/>
    <w:rsid w:val="004A7CDB"/>
    <w:rsid w:val="004A7FCE"/>
    <w:rsid w:val="004C309E"/>
    <w:rsid w:val="004F148E"/>
    <w:rsid w:val="00513355"/>
    <w:rsid w:val="00532307"/>
    <w:rsid w:val="00541C64"/>
    <w:rsid w:val="00542119"/>
    <w:rsid w:val="00545863"/>
    <w:rsid w:val="00547AFD"/>
    <w:rsid w:val="00582F64"/>
    <w:rsid w:val="00590B03"/>
    <w:rsid w:val="00591D66"/>
    <w:rsid w:val="00595CBC"/>
    <w:rsid w:val="00596067"/>
    <w:rsid w:val="005B3CC8"/>
    <w:rsid w:val="005D4DDB"/>
    <w:rsid w:val="0061530C"/>
    <w:rsid w:val="0062615B"/>
    <w:rsid w:val="00631FCF"/>
    <w:rsid w:val="00634000"/>
    <w:rsid w:val="00694299"/>
    <w:rsid w:val="006E2240"/>
    <w:rsid w:val="00724950"/>
    <w:rsid w:val="007351AF"/>
    <w:rsid w:val="0078551C"/>
    <w:rsid w:val="00794EFA"/>
    <w:rsid w:val="007E64D7"/>
    <w:rsid w:val="007E6F95"/>
    <w:rsid w:val="007F4B64"/>
    <w:rsid w:val="0086568A"/>
    <w:rsid w:val="00874C1D"/>
    <w:rsid w:val="00890AEA"/>
    <w:rsid w:val="008B617F"/>
    <w:rsid w:val="008C2FCA"/>
    <w:rsid w:val="008C79D0"/>
    <w:rsid w:val="0091437F"/>
    <w:rsid w:val="009318D0"/>
    <w:rsid w:val="00944336"/>
    <w:rsid w:val="00946195"/>
    <w:rsid w:val="00947DE0"/>
    <w:rsid w:val="009822E7"/>
    <w:rsid w:val="0098464F"/>
    <w:rsid w:val="00990E8E"/>
    <w:rsid w:val="009A1AC2"/>
    <w:rsid w:val="009A21D0"/>
    <w:rsid w:val="009A6694"/>
    <w:rsid w:val="009B7594"/>
    <w:rsid w:val="009C5F0F"/>
    <w:rsid w:val="00A40633"/>
    <w:rsid w:val="00A40F15"/>
    <w:rsid w:val="00A63C5A"/>
    <w:rsid w:val="00A651F8"/>
    <w:rsid w:val="00AB1D4C"/>
    <w:rsid w:val="00AB6020"/>
    <w:rsid w:val="00AE1E8B"/>
    <w:rsid w:val="00AE2DB9"/>
    <w:rsid w:val="00AF0C66"/>
    <w:rsid w:val="00AF42DB"/>
    <w:rsid w:val="00AF4503"/>
    <w:rsid w:val="00AF5E5D"/>
    <w:rsid w:val="00B4102F"/>
    <w:rsid w:val="00B43BB3"/>
    <w:rsid w:val="00B82B13"/>
    <w:rsid w:val="00B83AF2"/>
    <w:rsid w:val="00B90D6E"/>
    <w:rsid w:val="00BC0D93"/>
    <w:rsid w:val="00BE3FE1"/>
    <w:rsid w:val="00BF64A4"/>
    <w:rsid w:val="00C02051"/>
    <w:rsid w:val="00C560CF"/>
    <w:rsid w:val="00C5689E"/>
    <w:rsid w:val="00C771C1"/>
    <w:rsid w:val="00CA3542"/>
    <w:rsid w:val="00CA5E54"/>
    <w:rsid w:val="00CB03C5"/>
    <w:rsid w:val="00CC0223"/>
    <w:rsid w:val="00CF0B0C"/>
    <w:rsid w:val="00CF0C90"/>
    <w:rsid w:val="00CF1086"/>
    <w:rsid w:val="00D27EC5"/>
    <w:rsid w:val="00D32AA9"/>
    <w:rsid w:val="00D334BC"/>
    <w:rsid w:val="00D430A9"/>
    <w:rsid w:val="00D676E1"/>
    <w:rsid w:val="00D907FB"/>
    <w:rsid w:val="00DA5582"/>
    <w:rsid w:val="00DB615D"/>
    <w:rsid w:val="00DC126E"/>
    <w:rsid w:val="00DC55F2"/>
    <w:rsid w:val="00DD36AF"/>
    <w:rsid w:val="00DE42DE"/>
    <w:rsid w:val="00DF3CAF"/>
    <w:rsid w:val="00E177CF"/>
    <w:rsid w:val="00E46AA1"/>
    <w:rsid w:val="00E6177E"/>
    <w:rsid w:val="00E95DC9"/>
    <w:rsid w:val="00EC3999"/>
    <w:rsid w:val="00EC404B"/>
    <w:rsid w:val="00EC511C"/>
    <w:rsid w:val="00ED3600"/>
    <w:rsid w:val="00EF19BB"/>
    <w:rsid w:val="00F04B8E"/>
    <w:rsid w:val="00F13E19"/>
    <w:rsid w:val="00F21A17"/>
    <w:rsid w:val="00F234A2"/>
    <w:rsid w:val="00F35DBC"/>
    <w:rsid w:val="00F90382"/>
    <w:rsid w:val="00FB1C63"/>
    <w:rsid w:val="00FB3A92"/>
    <w:rsid w:val="00FC3050"/>
    <w:rsid w:val="00FD1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5C352D"/>
  <w15:chartTrackingRefBased/>
  <w15:docId w15:val="{F59BE1D6-8129-4563-B8A4-F5277D68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2"/>
    </w:rPr>
  </w:style>
  <w:style w:type="paragraph" w:styleId="Heading1">
    <w:name w:val="heading 1"/>
    <w:basedOn w:val="Normal"/>
    <w:next w:val="Normal"/>
    <w:link w:val="Heading1Char"/>
    <w:qFormat/>
    <w:pPr>
      <w:keepNext/>
      <w:tabs>
        <w:tab w:val="left" w:pos="3600"/>
        <w:tab w:val="left" w:pos="5040"/>
      </w:tabs>
      <w:jc w:val="center"/>
      <w:outlineLvl w:val="0"/>
    </w:pPr>
    <w:rPr>
      <w:b/>
      <w:sz w:val="28"/>
    </w:rPr>
  </w:style>
  <w:style w:type="paragraph" w:styleId="Heading2">
    <w:name w:val="heading 2"/>
    <w:basedOn w:val="Normal"/>
    <w:next w:val="Normal"/>
    <w:qFormat/>
    <w:pPr>
      <w:keepNext/>
      <w:tabs>
        <w:tab w:val="left" w:pos="8640"/>
      </w:tabs>
      <w:jc w:val="center"/>
      <w:outlineLvl w:val="1"/>
    </w:pPr>
    <w:rPr>
      <w:rFonts w:ascii="Arial" w:hAnsi="Arial"/>
      <w:sz w:val="44"/>
    </w:rPr>
  </w:style>
  <w:style w:type="paragraph" w:styleId="Heading3">
    <w:name w:val="heading 3"/>
    <w:basedOn w:val="Normal"/>
    <w:next w:val="Normal"/>
    <w:qFormat/>
    <w:pPr>
      <w:keepNext/>
      <w:tabs>
        <w:tab w:val="left" w:pos="8640"/>
      </w:tabs>
      <w:jc w:val="center"/>
      <w:outlineLvl w:val="2"/>
    </w:pPr>
    <w:rPr>
      <w:rFonts w:ascii="Arial" w:hAnsi="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OEDpLegalCondo5">
    <w:name w:val="OEDpLegalCondo5"/>
    <w:rsid w:val="001E691B"/>
    <w:pPr>
      <w:overflowPunct w:val="0"/>
      <w:autoSpaceDE w:val="0"/>
      <w:autoSpaceDN w:val="0"/>
      <w:adjustRightInd w:val="0"/>
      <w:textAlignment w:val="baseline"/>
    </w:pPr>
  </w:style>
  <w:style w:type="table" w:styleId="TableGrid">
    <w:name w:val="Table Grid"/>
    <w:basedOn w:val="TableNormal"/>
    <w:rsid w:val="008C7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21A17"/>
    <w:pPr>
      <w:tabs>
        <w:tab w:val="left" w:pos="3600"/>
        <w:tab w:val="left" w:pos="5040"/>
      </w:tabs>
      <w:jc w:val="both"/>
      <w:textAlignment w:val="auto"/>
    </w:pPr>
    <w:rPr>
      <w:b/>
      <w:bCs/>
      <w:sz w:val="24"/>
    </w:rPr>
  </w:style>
  <w:style w:type="character" w:customStyle="1" w:styleId="BodyTextChar">
    <w:name w:val="Body Text Char"/>
    <w:link w:val="BodyText"/>
    <w:rsid w:val="00F21A17"/>
    <w:rPr>
      <w:b/>
      <w:bCs/>
      <w:sz w:val="24"/>
    </w:rPr>
  </w:style>
  <w:style w:type="paragraph" w:customStyle="1" w:styleId="Default">
    <w:name w:val="Default"/>
    <w:rsid w:val="00F21A17"/>
    <w:pPr>
      <w:widowControl w:val="0"/>
      <w:autoSpaceDE w:val="0"/>
      <w:autoSpaceDN w:val="0"/>
      <w:adjustRightInd w:val="0"/>
    </w:pPr>
    <w:rPr>
      <w:rFonts w:ascii="Arial Black" w:hAnsi="Arial Black" w:cs="Arial Black"/>
      <w:color w:val="000000"/>
      <w:sz w:val="24"/>
      <w:szCs w:val="24"/>
    </w:rPr>
  </w:style>
  <w:style w:type="character" w:customStyle="1" w:styleId="Heading1Char">
    <w:name w:val="Heading 1 Char"/>
    <w:link w:val="Heading1"/>
    <w:rsid w:val="00AE1E8B"/>
    <w:rPr>
      <w:b/>
      <w:sz w:val="28"/>
    </w:rPr>
  </w:style>
  <w:style w:type="character" w:customStyle="1" w:styleId="NoHeadingChar">
    <w:name w:val="No # Heading Char"/>
    <w:link w:val="NoHeading"/>
    <w:locked/>
    <w:rsid w:val="00542119"/>
    <w:rPr>
      <w:rFonts w:ascii="Arial" w:hAnsi="Arial" w:cs="Arial"/>
      <w:b/>
      <w:kern w:val="2"/>
      <w:sz w:val="19"/>
      <w:szCs w:val="19"/>
    </w:rPr>
  </w:style>
  <w:style w:type="paragraph" w:customStyle="1" w:styleId="NoHeading">
    <w:name w:val="No # Heading"/>
    <w:basedOn w:val="Normal"/>
    <w:link w:val="NoHeadingChar"/>
    <w:qFormat/>
    <w:rsid w:val="00542119"/>
    <w:pPr>
      <w:suppressAutoHyphens/>
      <w:overflowPunct/>
      <w:autoSpaceDE/>
      <w:autoSpaceDN/>
      <w:adjustRightInd/>
      <w:spacing w:before="120" w:after="120"/>
      <w:ind w:left="720" w:hanging="720"/>
      <w:jc w:val="center"/>
      <w:textAlignment w:val="auto"/>
    </w:pPr>
    <w:rPr>
      <w:rFonts w:ascii="Arial" w:hAnsi="Arial" w:cs="Arial"/>
      <w:b/>
      <w:kern w:val="2"/>
      <w:sz w:val="19"/>
      <w:szCs w:val="19"/>
    </w:rPr>
  </w:style>
  <w:style w:type="character" w:customStyle="1" w:styleId="sChar">
    <w:name w:val="#s Char"/>
    <w:link w:val="s"/>
    <w:locked/>
    <w:rsid w:val="00542119"/>
    <w:rPr>
      <w:rFonts w:cs="Arial"/>
      <w:kern w:val="2"/>
    </w:rPr>
  </w:style>
  <w:style w:type="paragraph" w:customStyle="1" w:styleId="s">
    <w:name w:val="#s"/>
    <w:basedOn w:val="Normal"/>
    <w:link w:val="sChar"/>
    <w:qFormat/>
    <w:rsid w:val="00542119"/>
    <w:pPr>
      <w:suppressLineNumbers/>
      <w:suppressAutoHyphens/>
      <w:overflowPunct/>
      <w:autoSpaceDN/>
      <w:adjustRightInd/>
      <w:spacing w:after="80"/>
      <w:ind w:left="720" w:hanging="720"/>
      <w:jc w:val="both"/>
      <w:textAlignment w:val="auto"/>
    </w:pPr>
    <w:rPr>
      <w:rFonts w:cs="Arial"/>
      <w:kern w:val="2"/>
      <w:sz w:val="20"/>
    </w:rPr>
  </w:style>
  <w:style w:type="paragraph" w:customStyle="1" w:styleId="HIL1">
    <w:name w:val="HI L1"/>
    <w:basedOn w:val="Normal"/>
    <w:link w:val="HIL1Char"/>
    <w:qFormat/>
    <w:rsid w:val="0061530C"/>
    <w:pPr>
      <w:tabs>
        <w:tab w:val="left" w:pos="-1440"/>
      </w:tabs>
      <w:overflowPunct/>
      <w:autoSpaceDE/>
      <w:autoSpaceDN/>
      <w:adjustRightInd/>
      <w:spacing w:after="240"/>
      <w:ind w:left="720" w:hanging="720"/>
      <w:textAlignment w:val="auto"/>
    </w:pPr>
    <w:rPr>
      <w:bCs/>
      <w:sz w:val="24"/>
      <w:szCs w:val="24"/>
    </w:rPr>
  </w:style>
  <w:style w:type="character" w:customStyle="1" w:styleId="HIL1Char">
    <w:name w:val="HI L1 Char"/>
    <w:link w:val="HIL1"/>
    <w:rsid w:val="0061530C"/>
    <w:rPr>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37386">
      <w:bodyDiv w:val="1"/>
      <w:marLeft w:val="0"/>
      <w:marRight w:val="0"/>
      <w:marTop w:val="0"/>
      <w:marBottom w:val="0"/>
      <w:divBdr>
        <w:top w:val="none" w:sz="0" w:space="0" w:color="auto"/>
        <w:left w:val="none" w:sz="0" w:space="0" w:color="auto"/>
        <w:bottom w:val="none" w:sz="0" w:space="0" w:color="auto"/>
        <w:right w:val="none" w:sz="0" w:space="0" w:color="auto"/>
      </w:divBdr>
    </w:div>
    <w:div w:id="757337039">
      <w:bodyDiv w:val="1"/>
      <w:marLeft w:val="0"/>
      <w:marRight w:val="0"/>
      <w:marTop w:val="0"/>
      <w:marBottom w:val="0"/>
      <w:divBdr>
        <w:top w:val="none" w:sz="0" w:space="0" w:color="auto"/>
        <w:left w:val="none" w:sz="0" w:space="0" w:color="auto"/>
        <w:bottom w:val="none" w:sz="0" w:space="0" w:color="auto"/>
        <w:right w:val="none" w:sz="0" w:space="0" w:color="auto"/>
      </w:divBdr>
    </w:div>
    <w:div w:id="1497187563">
      <w:bodyDiv w:val="1"/>
      <w:marLeft w:val="0"/>
      <w:marRight w:val="0"/>
      <w:marTop w:val="0"/>
      <w:marBottom w:val="0"/>
      <w:divBdr>
        <w:top w:val="none" w:sz="0" w:space="0" w:color="auto"/>
        <w:left w:val="none" w:sz="0" w:space="0" w:color="auto"/>
        <w:bottom w:val="none" w:sz="0" w:space="0" w:color="auto"/>
        <w:right w:val="none" w:sz="0" w:space="0" w:color="auto"/>
      </w:divBdr>
    </w:div>
    <w:div w:id="1759445029">
      <w:bodyDiv w:val="1"/>
      <w:marLeft w:val="0"/>
      <w:marRight w:val="0"/>
      <w:marTop w:val="0"/>
      <w:marBottom w:val="0"/>
      <w:divBdr>
        <w:top w:val="none" w:sz="0" w:space="0" w:color="auto"/>
        <w:left w:val="none" w:sz="0" w:space="0" w:color="auto"/>
        <w:bottom w:val="none" w:sz="0" w:space="0" w:color="auto"/>
        <w:right w:val="none" w:sz="0" w:space="0" w:color="auto"/>
      </w:divBdr>
    </w:div>
    <w:div w:id="21098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apps\aimclient\Templates\AIM4W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67F59580A7974EB85A65DE04CED94F" ma:contentTypeVersion="0" ma:contentTypeDescription="Create a new document." ma:contentTypeScope="" ma:versionID="5dc0d108981ae698dade1a8c1495dcae">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28CD2669-EAB4-42E9-8FDD-C4EFF0078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BE3D03D-2C9F-4387-8E68-D2ED4D5246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D702E4-5F8E-4840-92B7-0E2E0D79462E}">
  <ds:schemaRefs>
    <ds:schemaRef ds:uri="http://schemas.microsoft.com/sharepoint/v3/contenttype/forms"/>
  </ds:schemaRefs>
</ds:datastoreItem>
</file>

<file path=customXml/itemProps4.xml><?xml version="1.0" encoding="utf-8"?>
<ds:datastoreItem xmlns:ds="http://schemas.openxmlformats.org/officeDocument/2006/customXml" ds:itemID="{BC76AD16-4B4C-4713-99E4-4F46FD1C8DE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AIM4Win.DOT</Template>
  <TotalTime>3</TotalTime>
  <Pages>1</Pages>
  <Words>206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SCHEDULE A</vt:lpstr>
    </vt:vector>
  </TitlesOfParts>
  <Company>Landata Systems Inc.</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A</dc:title>
  <dc:subject/>
  <dc:creator>Thomas Gallagher</dc:creator>
  <cp:keywords/>
  <cp:lastModifiedBy>Anthony Riggi</cp:lastModifiedBy>
  <cp:revision>5</cp:revision>
  <cp:lastPrinted>2014-08-26T19:27:00Z</cp:lastPrinted>
  <dcterms:created xsi:type="dcterms:W3CDTF">2025-03-27T15:43:00Z</dcterms:created>
  <dcterms:modified xsi:type="dcterms:W3CDTF">2025-03-27T15:55:00Z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tes0">
    <vt:lpwstr/>
  </property>
  <property fmtid="{D5CDD505-2E9C-101B-9397-08002B2CF9AE}" pid="3" name="Status">
    <vt:lpwstr/>
  </property>
  <property fmtid="{D5CDD505-2E9C-101B-9397-08002B2CF9AE}" pid="4" name="Special Requirements">
    <vt:lpwstr>0</vt:lpwstr>
  </property>
  <property fmtid="{D5CDD505-2E9C-101B-9397-08002B2CF9AE}" pid="5" name="Final Approver">
    <vt:lpwstr/>
  </property>
  <property fmtid="{D5CDD505-2E9C-101B-9397-08002B2CF9AE}" pid="6" name="display_urn:schemas-microsoft-com:office:office#Editor">
    <vt:lpwstr>John Chattaway</vt:lpwstr>
  </property>
  <property fmtid="{D5CDD505-2E9C-101B-9397-08002B2CF9AE}" pid="7" name="Order">
    <vt:lpwstr>1367900.00000000</vt:lpwstr>
  </property>
  <property fmtid="{D5CDD505-2E9C-101B-9397-08002B2CF9AE}" pid="8" name="display_urn:schemas-microsoft-com:office:office#Author">
    <vt:lpwstr>John Chattaway</vt:lpwstr>
  </property>
  <property fmtid="{D5CDD505-2E9C-101B-9397-08002B2CF9AE}" pid="9" name="TemplateUrl">
    <vt:lpwstr/>
  </property>
  <property fmtid="{D5CDD505-2E9C-101B-9397-08002B2CF9AE}" pid="10" name="ComplianceAssetId">
    <vt:lpwstr/>
  </property>
  <property fmtid="{D5CDD505-2E9C-101B-9397-08002B2CF9AE}" pid="11" name="xd_ProgID">
    <vt:lpwstr/>
  </property>
  <property fmtid="{D5CDD505-2E9C-101B-9397-08002B2CF9AE}" pid="12" name="ContentTypeId">
    <vt:lpwstr>0x010100ECE01DD1FD76C44186A2FADFDB061BC0</vt:lpwstr>
  </property>
  <property fmtid="{D5CDD505-2E9C-101B-9397-08002B2CF9AE}" pid="13" name="xd_Signature">
    <vt:lpwstr/>
  </property>
  <property fmtid="{D5CDD505-2E9C-101B-9397-08002B2CF9AE}" pid="14" name="_ExtendedDescription">
    <vt:lpwstr/>
  </property>
  <property fmtid="{D5CDD505-2E9C-101B-9397-08002B2CF9AE}" pid="15" name="TriggerFlowInfo">
    <vt:lpwstr/>
  </property>
</Properties>
</file>